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59" w:rsidRDefault="00FD5259" w:rsidP="00F73A82">
      <w:pPr>
        <w:pStyle w:val="Nagwek"/>
        <w:tabs>
          <w:tab w:val="clear" w:pos="4536"/>
          <w:tab w:val="clear" w:pos="9072"/>
        </w:tabs>
        <w:spacing w:line="360" w:lineRule="auto"/>
      </w:pPr>
    </w:p>
    <w:p w:rsidR="00E62299" w:rsidRDefault="00E62299" w:rsidP="00CB486A">
      <w:pPr>
        <w:pStyle w:val="Nagwek"/>
        <w:tabs>
          <w:tab w:val="clear" w:pos="4536"/>
          <w:tab w:val="clear" w:pos="9072"/>
        </w:tabs>
        <w:rPr>
          <w:rFonts w:ascii="Swis721 Ex BT" w:hAnsi="Swis721 Ex BT"/>
        </w:rPr>
      </w:pPr>
    </w:p>
    <w:p w:rsidR="00CB486A" w:rsidRPr="00CB486A" w:rsidRDefault="00CB486A" w:rsidP="00CB486A"/>
    <w:p w:rsidR="00316087" w:rsidRPr="00316087" w:rsidRDefault="004F531B" w:rsidP="00316087">
      <w:pPr>
        <w:jc w:val="right"/>
      </w:pPr>
      <w:r>
        <w:t>W</w:t>
      </w:r>
      <w:r w:rsidR="00EE59A4">
        <w:t>arszawa</w:t>
      </w:r>
      <w:r>
        <w:t xml:space="preserve">, dn. </w:t>
      </w:r>
      <w:r w:rsidR="00EE59A4">
        <w:t xml:space="preserve">………………… </w:t>
      </w:r>
      <w:r>
        <w:t>.</w:t>
      </w:r>
      <w:r w:rsidR="00B06498">
        <w:t>2023</w:t>
      </w:r>
      <w:r w:rsidR="00316087" w:rsidRPr="00316087">
        <w:t xml:space="preserve"> r.</w:t>
      </w: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0D6C92" w:rsidP="00316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SKIEROWANIE NA STAŻ KLINICZNY</w:t>
      </w:r>
    </w:p>
    <w:p w:rsidR="00316087" w:rsidRPr="00316087" w:rsidRDefault="00316087" w:rsidP="00316087">
      <w:pPr>
        <w:jc w:val="center"/>
        <w:rPr>
          <w:b/>
          <w:sz w:val="32"/>
          <w:szCs w:val="20"/>
        </w:rPr>
      </w:pPr>
    </w:p>
    <w:p w:rsidR="00316087" w:rsidRPr="00316087" w:rsidRDefault="00316087" w:rsidP="00316087">
      <w:pPr>
        <w:jc w:val="center"/>
        <w:rPr>
          <w:b/>
          <w:sz w:val="32"/>
          <w:szCs w:val="20"/>
        </w:rPr>
      </w:pPr>
    </w:p>
    <w:p w:rsidR="00EE59A4" w:rsidRDefault="00316087" w:rsidP="00316087">
      <w:pPr>
        <w:spacing w:line="360" w:lineRule="auto"/>
        <w:jc w:val="both"/>
      </w:pPr>
      <w:r w:rsidRPr="00316087">
        <w:rPr>
          <w:b/>
          <w:sz w:val="32"/>
          <w:szCs w:val="20"/>
        </w:rPr>
        <w:tab/>
        <w:t xml:space="preserve">Collegium Verum </w:t>
      </w:r>
      <w:r w:rsidRPr="00316087">
        <w:t xml:space="preserve"> w War</w:t>
      </w:r>
      <w:r w:rsidR="000D6C92">
        <w:t>szawie kieruje na staż kliniczny</w:t>
      </w:r>
      <w:r w:rsidR="00960827">
        <w:t xml:space="preserve"> studentkę/studenta</w:t>
      </w:r>
      <w:r w:rsidRPr="00316087">
        <w:t xml:space="preserve"> studiów</w:t>
      </w:r>
      <w:r w:rsidR="000D6C92">
        <w:t xml:space="preserve"> podyplomowych na kierunku Psychoterapia</w:t>
      </w:r>
    </w:p>
    <w:p w:rsidR="00EE59A4" w:rsidRDefault="00316087" w:rsidP="00316087">
      <w:pPr>
        <w:spacing w:line="360" w:lineRule="auto"/>
        <w:jc w:val="both"/>
      </w:pPr>
      <w:r w:rsidRPr="00316087">
        <w:t>Pana/Pa</w:t>
      </w:r>
      <w:r w:rsidR="004F531B">
        <w:t xml:space="preserve">nią </w:t>
      </w:r>
      <w:r w:rsidR="00EE59A4">
        <w:t>…………………………...</w:t>
      </w:r>
      <w:r w:rsidR="004F531B">
        <w:t xml:space="preserve"> ur. dnia </w:t>
      </w:r>
      <w:r w:rsidR="00EE59A4">
        <w:t>………..</w:t>
      </w:r>
      <w:r w:rsidR="004F531B">
        <w:t>.  r</w:t>
      </w:r>
      <w:r w:rsidR="00EE59A4">
        <w:t xml:space="preserve">. </w:t>
      </w:r>
      <w:r w:rsidR="004F531B">
        <w:t xml:space="preserve"> w </w:t>
      </w:r>
      <w:r w:rsidR="00EE59A4">
        <w:t>……………………………………</w:t>
      </w:r>
      <w:r w:rsidR="004F531B">
        <w:t xml:space="preserve"> </w:t>
      </w:r>
    </w:p>
    <w:p w:rsidR="00316087" w:rsidRPr="00316087" w:rsidRDefault="000D6C92" w:rsidP="00316087">
      <w:pPr>
        <w:spacing w:line="360" w:lineRule="auto"/>
        <w:jc w:val="both"/>
      </w:pPr>
      <w:r>
        <w:t>do Opiekuna stażu</w:t>
      </w:r>
      <w:r w:rsidR="004F531B">
        <w:t xml:space="preserve"> Pani </w:t>
      </w:r>
      <w:r w:rsidR="00EE59A4">
        <w:t>………………………………………………………………………………..</w:t>
      </w:r>
      <w:r w:rsidR="004F531B">
        <w:t>.</w:t>
      </w:r>
    </w:p>
    <w:p w:rsidR="00BA7B09" w:rsidRPr="00316087" w:rsidRDefault="00960827" w:rsidP="00BA7B09">
      <w:pPr>
        <w:jc w:val="both"/>
      </w:pPr>
      <w:r>
        <w:t>Studentka/student jest</w:t>
      </w:r>
      <w:r w:rsidR="00BA7B09">
        <w:t xml:space="preserve"> po zaliczeniu 2 roku studiów podyplomowych.</w:t>
      </w:r>
    </w:p>
    <w:p w:rsidR="00316087" w:rsidRPr="00316087" w:rsidRDefault="00316087" w:rsidP="00316087">
      <w:pPr>
        <w:jc w:val="both"/>
      </w:pPr>
    </w:p>
    <w:p w:rsidR="00BA7B09" w:rsidRDefault="00BA7B09" w:rsidP="00BA7B09">
      <w:r>
        <w:t xml:space="preserve">Pełny zakres czasowy stażu klinicznego liczy 360 </w:t>
      </w:r>
      <w:r>
        <w:t>godzin.</w:t>
      </w:r>
    </w:p>
    <w:p w:rsidR="00BA7B09" w:rsidRDefault="00BA7B09" w:rsidP="00BA7B09"/>
    <w:p w:rsidR="00BA7B09" w:rsidRDefault="0084757E" w:rsidP="00BA7B09">
      <w:r>
        <w:t>Skierowa</w:t>
      </w:r>
      <w:r w:rsidR="00BA7B09">
        <w:t>nie wydaje się na prośbę studenta.</w:t>
      </w:r>
    </w:p>
    <w:p w:rsidR="00BA7B09" w:rsidRDefault="00BA7B09" w:rsidP="00BA7B09"/>
    <w:p w:rsidR="00960827" w:rsidRDefault="00960827" w:rsidP="00BA7B09">
      <w:pPr>
        <w:ind w:left="4956" w:firstLine="708"/>
      </w:pPr>
    </w:p>
    <w:p w:rsidR="00960827" w:rsidRDefault="00960827" w:rsidP="00BA7B09">
      <w:pPr>
        <w:ind w:left="4956" w:firstLine="708"/>
      </w:pPr>
    </w:p>
    <w:p w:rsidR="00960827" w:rsidRDefault="00960827" w:rsidP="00BA7B09">
      <w:pPr>
        <w:ind w:left="4956" w:firstLine="708"/>
      </w:pPr>
    </w:p>
    <w:p w:rsidR="00960827" w:rsidRDefault="00960827" w:rsidP="00BA7B09">
      <w:pPr>
        <w:ind w:left="4956" w:firstLine="708"/>
      </w:pPr>
    </w:p>
    <w:p w:rsidR="00960827" w:rsidRDefault="00960827" w:rsidP="00BA7B09">
      <w:pPr>
        <w:ind w:left="4956" w:firstLine="708"/>
      </w:pPr>
    </w:p>
    <w:p w:rsidR="00BA7B09" w:rsidRPr="00316087" w:rsidRDefault="00BA7B09" w:rsidP="00BA7B09">
      <w:pPr>
        <w:ind w:left="4956" w:firstLine="708"/>
      </w:pPr>
      <w:r>
        <w:t xml:space="preserve">Z wyrazami szacunku </w:t>
      </w:r>
      <w:r>
        <w:br/>
      </w:r>
      <w:r>
        <w:t xml:space="preserve"> </w:t>
      </w:r>
    </w:p>
    <w:p w:rsidR="00316087" w:rsidRPr="00316087" w:rsidRDefault="00316087" w:rsidP="00316087">
      <w:pPr>
        <w:ind w:left="5670"/>
        <w:jc w:val="both"/>
      </w:pPr>
    </w:p>
    <w:p w:rsidR="00316087" w:rsidRPr="00316087" w:rsidRDefault="00316087" w:rsidP="00316087">
      <w:pPr>
        <w:ind w:left="4955" w:firstLine="709"/>
        <w:jc w:val="both"/>
      </w:pPr>
    </w:p>
    <w:p w:rsidR="00316087" w:rsidRPr="00316087" w:rsidRDefault="00316087" w:rsidP="00316087">
      <w:pPr>
        <w:ind w:firstLine="708"/>
        <w:jc w:val="both"/>
      </w:pPr>
    </w:p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>
      <w:bookmarkStart w:id="0" w:name="_GoBack"/>
      <w:bookmarkEnd w:id="0"/>
    </w:p>
    <w:sectPr w:rsidR="00CB486A" w:rsidRPr="00CB486A" w:rsidSect="00AE5E2E">
      <w:headerReference w:type="default" r:id="rId8"/>
      <w:footerReference w:type="default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CE7" w:rsidRDefault="002F1CE7">
      <w:r>
        <w:separator/>
      </w:r>
    </w:p>
  </w:endnote>
  <w:endnote w:type="continuationSeparator" w:id="0">
    <w:p w:rsidR="002F1CE7" w:rsidRDefault="002F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31B" w:rsidRDefault="008A7C53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>
      <w:rPr>
        <w:rFonts w:ascii="Arial" w:hAnsi="Arial" w:cs="Arial"/>
        <w:noProof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-727075</wp:posOffset>
              </wp:positionH>
              <wp:positionV relativeFrom="paragraph">
                <wp:posOffset>6350</wp:posOffset>
              </wp:positionV>
              <wp:extent cx="7538720" cy="0"/>
              <wp:effectExtent l="15875" t="15875" r="17780" b="2222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70E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108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57.25pt;margin-top:.5pt;width:59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" strokecolor="#870eb8" strokeweight="2.25pt"/>
          </w:pict>
        </mc:Fallback>
      </mc:AlternateContent>
    </w:r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>
      <w:rPr>
        <w:rFonts w:ascii="Arial" w:hAnsi="Arial" w:cs="Arial"/>
        <w:w w:val="120"/>
        <w:sz w:val="10"/>
      </w:rPr>
      <w:t>ul. M.Grzegorzewskiej 10 02-778 Warszawa</w:t>
    </w:r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4F531B" w:rsidRPr="00CB1041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 w:rsidRPr="00267937">
      <w:rPr>
        <w:rFonts w:ascii="Arial" w:hAnsi="Arial" w:cs="Arial"/>
        <w:w w:val="120"/>
        <w:sz w:val="10"/>
      </w:rPr>
      <w:t>tel+48 22 6440797</w:t>
    </w:r>
    <w:r>
      <w:rPr>
        <w:rFonts w:ascii="Arial" w:hAnsi="Arial" w:cs="Arial"/>
        <w:w w:val="120"/>
        <w:sz w:val="10"/>
      </w:rPr>
      <w:t>;</w:t>
    </w:r>
    <w:r w:rsidRPr="00267937">
      <w:rPr>
        <w:rFonts w:ascii="Arial" w:hAnsi="Arial" w:cs="Arial"/>
        <w:w w:val="120"/>
        <w:sz w:val="10"/>
      </w:rPr>
      <w:t xml:space="preserve"> +48 22 6440455</w:t>
    </w:r>
    <w:r>
      <w:rPr>
        <w:rFonts w:ascii="Arial" w:hAnsi="Arial" w:cs="Arial"/>
        <w:w w:val="120"/>
        <w:sz w:val="10"/>
      </w:rPr>
      <w:t>,</w:t>
    </w:r>
    <w:r w:rsidRPr="00CB1041">
      <w:rPr>
        <w:rFonts w:ascii="Arial" w:hAnsi="Arial" w:cs="Arial"/>
        <w:w w:val="120"/>
        <w:sz w:val="10"/>
      </w:rPr>
      <w:t xml:space="preserve"> </w:t>
    </w:r>
    <w:hyperlink r:id="rId1" w:history="1">
      <w:r w:rsidRPr="00CB1041">
        <w:rPr>
          <w:rStyle w:val="Hipercze"/>
          <w:rFonts w:ascii="Arial" w:hAnsi="Arial" w:cs="Arial"/>
          <w:color w:val="auto"/>
          <w:w w:val="120"/>
          <w:sz w:val="10"/>
          <w:u w:val="none"/>
        </w:rPr>
        <w:t>collegium@verum.edu.pl</w:t>
      </w:r>
    </w:hyperlink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4F531B" w:rsidRPr="00CB486A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6"/>
        <w:szCs w:val="16"/>
      </w:rPr>
    </w:pPr>
    <w:r w:rsidRPr="00CB486A">
      <w:rPr>
        <w:rFonts w:ascii="Arial" w:hAnsi="Arial" w:cs="Arial"/>
        <w:w w:val="120"/>
        <w:sz w:val="16"/>
        <w:szCs w:val="16"/>
      </w:rPr>
      <w:t>www.collegiumverum.pl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CE7" w:rsidRDefault="002F1CE7">
      <w:r>
        <w:separator/>
      </w:r>
    </w:p>
  </w:footnote>
  <w:footnote w:type="continuationSeparator" w:id="0">
    <w:p w:rsidR="002F1CE7" w:rsidRDefault="002F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31B" w:rsidRDefault="008A7C53">
    <w:pPr>
      <w:pStyle w:val="Nagwek"/>
      <w:spacing w:after="80"/>
      <w:rPr>
        <w:rFonts w:ascii="Arial" w:hAnsi="Arial" w:cs="Arial"/>
        <w:b/>
        <w:bCs/>
        <w:w w:val="120"/>
        <w:lang w:val="en-US"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1116330</wp:posOffset>
              </wp:positionV>
              <wp:extent cx="7538720" cy="0"/>
              <wp:effectExtent l="23495" t="20955" r="19685" b="1714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70E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E9A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5.9pt;margin-top:87.9pt;width:593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" strokecolor="#870eb8" strokeweight="2.25pt"/>
          </w:pict>
        </mc:Fallback>
      </mc:AlternateContent>
    </w:r>
    <w:r>
      <w:rPr>
        <w:rFonts w:ascii="Arial" w:hAnsi="Arial" w:cs="Arial"/>
        <w:b/>
        <w:bCs/>
        <w:noProof/>
        <w:w w:val="120"/>
      </w:rPr>
      <w:drawing>
        <wp:inline distT="0" distB="0" distL="0" distR="0">
          <wp:extent cx="2781300" cy="1057275"/>
          <wp:effectExtent l="0" t="0" r="0" b="0"/>
          <wp:docPr id="1" name="Obraz 1" descr="CollegiumVerum-logo-2020-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iumVerum-logo-2020-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531B" w:rsidRDefault="004F531B">
    <w:pPr>
      <w:pStyle w:val="Nagwek"/>
      <w:rPr>
        <w:rFonts w:ascii="Arial" w:hAnsi="Arial" w:cs="Arial"/>
        <w:b/>
        <w:bCs/>
        <w:w w:val="120"/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A00"/>
    <w:multiLevelType w:val="hybridMultilevel"/>
    <w:tmpl w:val="068C8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A3D03"/>
    <w:multiLevelType w:val="hybridMultilevel"/>
    <w:tmpl w:val="FEDA7F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F1E82"/>
    <w:multiLevelType w:val="hybridMultilevel"/>
    <w:tmpl w:val="5ABAF2CA"/>
    <w:lvl w:ilvl="0" w:tplc="544AF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14F23"/>
    <w:multiLevelType w:val="hybridMultilevel"/>
    <w:tmpl w:val="87347280"/>
    <w:lvl w:ilvl="0" w:tplc="1DF82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60A1C"/>
    <w:multiLevelType w:val="hybridMultilevel"/>
    <w:tmpl w:val="873472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2042FF"/>
    <w:multiLevelType w:val="hybridMultilevel"/>
    <w:tmpl w:val="FEDA7FEE"/>
    <w:lvl w:ilvl="0" w:tplc="41C8E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81"/>
    <w:rsid w:val="00034A35"/>
    <w:rsid w:val="000448BD"/>
    <w:rsid w:val="000D6C92"/>
    <w:rsid w:val="000E21DD"/>
    <w:rsid w:val="00113322"/>
    <w:rsid w:val="00176E84"/>
    <w:rsid w:val="00215EE2"/>
    <w:rsid w:val="00267937"/>
    <w:rsid w:val="002A115E"/>
    <w:rsid w:val="002F1CE7"/>
    <w:rsid w:val="002F5377"/>
    <w:rsid w:val="0030352D"/>
    <w:rsid w:val="00312836"/>
    <w:rsid w:val="00313DD9"/>
    <w:rsid w:val="00315CF0"/>
    <w:rsid w:val="00316087"/>
    <w:rsid w:val="00333524"/>
    <w:rsid w:val="0033660A"/>
    <w:rsid w:val="00373E66"/>
    <w:rsid w:val="003A06F2"/>
    <w:rsid w:val="003A1A4E"/>
    <w:rsid w:val="003C149F"/>
    <w:rsid w:val="004003AB"/>
    <w:rsid w:val="0040042B"/>
    <w:rsid w:val="004762FB"/>
    <w:rsid w:val="00483FFF"/>
    <w:rsid w:val="00494D4D"/>
    <w:rsid w:val="004B6F19"/>
    <w:rsid w:val="004F531B"/>
    <w:rsid w:val="005C0381"/>
    <w:rsid w:val="005C4AD2"/>
    <w:rsid w:val="005C579E"/>
    <w:rsid w:val="005F2E8D"/>
    <w:rsid w:val="00666A63"/>
    <w:rsid w:val="00676B58"/>
    <w:rsid w:val="00682C34"/>
    <w:rsid w:val="006B49E8"/>
    <w:rsid w:val="00701965"/>
    <w:rsid w:val="00701D5D"/>
    <w:rsid w:val="0071336C"/>
    <w:rsid w:val="00713456"/>
    <w:rsid w:val="00727EE0"/>
    <w:rsid w:val="007C491D"/>
    <w:rsid w:val="007F50D7"/>
    <w:rsid w:val="0084757E"/>
    <w:rsid w:val="00851602"/>
    <w:rsid w:val="008A7C53"/>
    <w:rsid w:val="008D0558"/>
    <w:rsid w:val="008D7803"/>
    <w:rsid w:val="00944A17"/>
    <w:rsid w:val="00960827"/>
    <w:rsid w:val="009A4842"/>
    <w:rsid w:val="00A17476"/>
    <w:rsid w:val="00A23C09"/>
    <w:rsid w:val="00A528D4"/>
    <w:rsid w:val="00A86264"/>
    <w:rsid w:val="00A906F2"/>
    <w:rsid w:val="00AE4515"/>
    <w:rsid w:val="00AE5E2E"/>
    <w:rsid w:val="00B00296"/>
    <w:rsid w:val="00B06498"/>
    <w:rsid w:val="00B61FD3"/>
    <w:rsid w:val="00B77811"/>
    <w:rsid w:val="00B93496"/>
    <w:rsid w:val="00BA7B09"/>
    <w:rsid w:val="00BB1425"/>
    <w:rsid w:val="00BC18A8"/>
    <w:rsid w:val="00C51492"/>
    <w:rsid w:val="00CB1041"/>
    <w:rsid w:val="00CB486A"/>
    <w:rsid w:val="00CD25DC"/>
    <w:rsid w:val="00DE49F9"/>
    <w:rsid w:val="00E001BE"/>
    <w:rsid w:val="00E62299"/>
    <w:rsid w:val="00E73171"/>
    <w:rsid w:val="00E95D75"/>
    <w:rsid w:val="00EB56CD"/>
    <w:rsid w:val="00EE59A4"/>
    <w:rsid w:val="00F34C9D"/>
    <w:rsid w:val="00F654C2"/>
    <w:rsid w:val="00F73A82"/>
    <w:rsid w:val="00FD5259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5C7DCF7"/>
  <w15:docId w15:val="{FDCDA068-69A6-48D2-B1B4-DFA857FE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2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A86264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267937"/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CB4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gium@verum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Jarek\Moje%20dokumenty\Moje%20dokumenty\SWPR\FIRMOWE\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D5F9-F315-4691-8644-F2387953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firmowy</Template>
  <TotalTime>24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01</vt:lpstr>
    </vt:vector>
  </TitlesOfParts>
  <Company/>
  <LinksUpToDate>false</LinksUpToDate>
  <CharactersWithSpaces>524</CharactersWithSpaces>
  <SharedDoc>false</SharedDoc>
  <HLinks>
    <vt:vector size="6" baseType="variant">
      <vt:variant>
        <vt:i4>327791</vt:i4>
      </vt:variant>
      <vt:variant>
        <vt:i4>0</vt:i4>
      </vt:variant>
      <vt:variant>
        <vt:i4>0</vt:i4>
      </vt:variant>
      <vt:variant>
        <vt:i4>5</vt:i4>
      </vt:variant>
      <vt:variant>
        <vt:lpwstr>mailto:collegium@verum.edu.pl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01</dc:title>
  <dc:creator>swpr</dc:creator>
  <cp:lastModifiedBy>JAREK JORDAN</cp:lastModifiedBy>
  <cp:revision>4</cp:revision>
  <cp:lastPrinted>2023-08-22T08:51:00Z</cp:lastPrinted>
  <dcterms:created xsi:type="dcterms:W3CDTF">2023-08-22T08:28:00Z</dcterms:created>
  <dcterms:modified xsi:type="dcterms:W3CDTF">2023-08-22T09:15:00Z</dcterms:modified>
</cp:coreProperties>
</file>