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59" w:rsidRDefault="00FD5259" w:rsidP="00F73A82">
      <w:pPr>
        <w:pStyle w:val="Nagwek"/>
        <w:tabs>
          <w:tab w:val="clear" w:pos="4536"/>
          <w:tab w:val="clear" w:pos="9072"/>
        </w:tabs>
        <w:spacing w:line="360" w:lineRule="auto"/>
      </w:pPr>
    </w:p>
    <w:p w:rsidR="00E62299" w:rsidRDefault="00E62299" w:rsidP="00CB486A">
      <w:pPr>
        <w:pStyle w:val="Nagwek"/>
        <w:tabs>
          <w:tab w:val="clear" w:pos="4536"/>
          <w:tab w:val="clear" w:pos="9072"/>
        </w:tabs>
        <w:rPr>
          <w:rFonts w:ascii="Swis721 Ex BT" w:hAnsi="Swis721 Ex BT"/>
        </w:rPr>
      </w:pPr>
    </w:p>
    <w:p w:rsidR="00CB486A" w:rsidRPr="00CB486A" w:rsidRDefault="00CB486A" w:rsidP="00CB486A"/>
    <w:p w:rsidR="00316087" w:rsidRPr="00316087" w:rsidRDefault="004F531B" w:rsidP="00316087">
      <w:pPr>
        <w:jc w:val="right"/>
      </w:pPr>
      <w:r>
        <w:t>W</w:t>
      </w:r>
      <w:r w:rsidR="00EE59A4">
        <w:t>arszawa</w:t>
      </w:r>
      <w:r>
        <w:t xml:space="preserve">, dn. </w:t>
      </w:r>
      <w:r w:rsidR="00EE59A4">
        <w:t xml:space="preserve">………………… </w:t>
      </w:r>
      <w:r>
        <w:t>.</w:t>
      </w:r>
      <w:r w:rsidR="00666A63">
        <w:t>202</w:t>
      </w:r>
      <w:r w:rsidR="00D73EB2">
        <w:t>…</w:t>
      </w:r>
      <w:bookmarkStart w:id="0" w:name="_GoBack"/>
      <w:bookmarkEnd w:id="0"/>
      <w:r w:rsidR="00316087" w:rsidRPr="00316087">
        <w:t xml:space="preserve"> r.</w:t>
      </w:r>
    </w:p>
    <w:p w:rsidR="00316087" w:rsidRPr="00316087" w:rsidRDefault="00316087" w:rsidP="00316087">
      <w:pPr>
        <w:jc w:val="center"/>
        <w:rPr>
          <w:b/>
          <w:sz w:val="28"/>
          <w:szCs w:val="28"/>
        </w:rPr>
      </w:pPr>
    </w:p>
    <w:p w:rsidR="00316087" w:rsidRPr="00316087" w:rsidRDefault="00316087" w:rsidP="00316087">
      <w:pPr>
        <w:jc w:val="center"/>
        <w:rPr>
          <w:b/>
          <w:sz w:val="28"/>
          <w:szCs w:val="28"/>
        </w:rPr>
      </w:pPr>
    </w:p>
    <w:p w:rsidR="00316087" w:rsidRPr="00316087" w:rsidRDefault="00316087" w:rsidP="00316087">
      <w:pPr>
        <w:jc w:val="center"/>
        <w:rPr>
          <w:b/>
          <w:sz w:val="28"/>
          <w:szCs w:val="28"/>
        </w:rPr>
      </w:pPr>
    </w:p>
    <w:p w:rsidR="00316087" w:rsidRPr="00316087" w:rsidRDefault="00316087" w:rsidP="00316087">
      <w:pPr>
        <w:jc w:val="center"/>
        <w:rPr>
          <w:b/>
          <w:sz w:val="28"/>
          <w:szCs w:val="28"/>
        </w:rPr>
      </w:pPr>
    </w:p>
    <w:p w:rsidR="00316087" w:rsidRPr="00316087" w:rsidRDefault="0033660A" w:rsidP="00316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SKIEROWANIE NA SUPERWIZJĘ</w:t>
      </w:r>
    </w:p>
    <w:p w:rsidR="00316087" w:rsidRPr="00316087" w:rsidRDefault="00316087" w:rsidP="00316087">
      <w:pPr>
        <w:jc w:val="center"/>
        <w:rPr>
          <w:b/>
          <w:sz w:val="32"/>
          <w:szCs w:val="20"/>
        </w:rPr>
      </w:pPr>
    </w:p>
    <w:p w:rsidR="00316087" w:rsidRPr="00316087" w:rsidRDefault="00316087" w:rsidP="00316087">
      <w:pPr>
        <w:jc w:val="center"/>
        <w:rPr>
          <w:b/>
          <w:sz w:val="32"/>
          <w:szCs w:val="20"/>
        </w:rPr>
      </w:pPr>
    </w:p>
    <w:p w:rsidR="00EE59A4" w:rsidRDefault="00316087" w:rsidP="00316087">
      <w:pPr>
        <w:spacing w:line="360" w:lineRule="auto"/>
        <w:jc w:val="both"/>
      </w:pPr>
      <w:r w:rsidRPr="00316087">
        <w:rPr>
          <w:b/>
          <w:sz w:val="32"/>
          <w:szCs w:val="20"/>
        </w:rPr>
        <w:tab/>
        <w:t xml:space="preserve">Collegium </w:t>
      </w:r>
      <w:proofErr w:type="spellStart"/>
      <w:r w:rsidRPr="00316087">
        <w:rPr>
          <w:b/>
          <w:sz w:val="32"/>
          <w:szCs w:val="20"/>
        </w:rPr>
        <w:t>Verum</w:t>
      </w:r>
      <w:proofErr w:type="spellEnd"/>
      <w:r w:rsidRPr="00316087">
        <w:rPr>
          <w:b/>
          <w:sz w:val="32"/>
          <w:szCs w:val="20"/>
        </w:rPr>
        <w:t xml:space="preserve"> </w:t>
      </w:r>
      <w:r w:rsidRPr="00316087">
        <w:t xml:space="preserve"> w War</w:t>
      </w:r>
      <w:r w:rsidR="004F531B">
        <w:t>szawie kieruje na superwizję</w:t>
      </w:r>
      <w:r w:rsidRPr="00316087">
        <w:t xml:space="preserve"> studenta/studentkę studiów podyplomowych na kierunku Specjalista psychoterapii uzależnień </w:t>
      </w:r>
    </w:p>
    <w:p w:rsidR="00EE59A4" w:rsidRDefault="00316087" w:rsidP="00316087">
      <w:pPr>
        <w:spacing w:line="360" w:lineRule="auto"/>
        <w:jc w:val="both"/>
      </w:pPr>
      <w:r w:rsidRPr="00316087">
        <w:t>Pana/Pa</w:t>
      </w:r>
      <w:r w:rsidR="004F531B">
        <w:t xml:space="preserve">nią </w:t>
      </w:r>
      <w:r w:rsidR="00EE59A4">
        <w:t>…………………………...</w:t>
      </w:r>
      <w:r w:rsidR="004F531B">
        <w:t xml:space="preserve"> ur. dnia </w:t>
      </w:r>
      <w:r w:rsidR="00EE59A4">
        <w:t>………..</w:t>
      </w:r>
      <w:r w:rsidR="004F531B">
        <w:t>.  r</w:t>
      </w:r>
      <w:r w:rsidR="00EE59A4">
        <w:t xml:space="preserve">. </w:t>
      </w:r>
      <w:r w:rsidR="004F531B">
        <w:t xml:space="preserve"> w </w:t>
      </w:r>
      <w:r w:rsidR="00EE59A4">
        <w:t>……………………………………</w:t>
      </w:r>
      <w:r w:rsidR="004F531B">
        <w:t xml:space="preserve"> </w:t>
      </w:r>
    </w:p>
    <w:p w:rsidR="00316087" w:rsidRPr="00316087" w:rsidRDefault="004F531B" w:rsidP="00316087">
      <w:pPr>
        <w:spacing w:line="360" w:lineRule="auto"/>
        <w:jc w:val="both"/>
      </w:pPr>
      <w:r>
        <w:t xml:space="preserve">do Superwizora Pani </w:t>
      </w:r>
      <w:r w:rsidR="00EE59A4">
        <w:t>………………………………………………………………………………..</w:t>
      </w:r>
      <w:r>
        <w:t>.</w:t>
      </w:r>
    </w:p>
    <w:p w:rsidR="00316087" w:rsidRPr="00316087" w:rsidRDefault="00316087" w:rsidP="00EE59A4">
      <w:pPr>
        <w:spacing w:line="360" w:lineRule="auto"/>
      </w:pPr>
      <w:r w:rsidRPr="00316087">
        <w:t xml:space="preserve">Program </w:t>
      </w:r>
      <w:r w:rsidR="00936F12">
        <w:t>studiów podyplomowych obejmuje 8</w:t>
      </w:r>
      <w:r w:rsidR="004F531B">
        <w:t xml:space="preserve">0 godzin superwizji w ramach </w:t>
      </w:r>
      <w:r w:rsidRPr="00316087">
        <w:t xml:space="preserve"> szkolenia akredytowanego</w:t>
      </w:r>
      <w:r w:rsidR="00936F12">
        <w:t xml:space="preserve"> przez Dyrektora Krajowego Centrum</w:t>
      </w:r>
      <w:r w:rsidRPr="00316087">
        <w:t xml:space="preserve"> ds. Przeciwd</w:t>
      </w:r>
      <w:r w:rsidR="00682C34">
        <w:t xml:space="preserve">ziałania </w:t>
      </w:r>
      <w:r w:rsidR="00936F12">
        <w:t>Uzależnieniom</w:t>
      </w:r>
      <w:r w:rsidR="00682C34">
        <w:t xml:space="preserve">. </w:t>
      </w:r>
      <w:r w:rsidR="00EE59A4">
        <w:br/>
      </w:r>
      <w:r w:rsidR="00936F12">
        <w:t>Koszt superwizji wynosi ……….</w:t>
      </w:r>
      <w:r w:rsidR="00682C34">
        <w:t xml:space="preserve"> zł </w:t>
      </w:r>
      <w:r w:rsidRPr="00316087">
        <w:t>, co w</w:t>
      </w:r>
      <w:r w:rsidR="00682C34">
        <w:t xml:space="preserve"> całości pokrywa wynagro</w:t>
      </w:r>
      <w:r w:rsidR="00EE59A4">
        <w:t xml:space="preserve">dzenia superwizora. </w:t>
      </w:r>
      <w:r w:rsidR="00EE59A4">
        <w:br/>
      </w:r>
      <w:proofErr w:type="spellStart"/>
      <w:r w:rsidR="00EE59A4">
        <w:t>Superwizje</w:t>
      </w:r>
      <w:proofErr w:type="spellEnd"/>
      <w:r w:rsidR="00EE59A4">
        <w:t xml:space="preserve"> </w:t>
      </w:r>
      <w:r w:rsidRPr="00316087">
        <w:t xml:space="preserve">w ramach szkolenia realizowanego przez Collegium </w:t>
      </w:r>
      <w:proofErr w:type="spellStart"/>
      <w:r w:rsidRPr="00316087">
        <w:t>Ve</w:t>
      </w:r>
      <w:r w:rsidR="00682C34">
        <w:t>rum</w:t>
      </w:r>
      <w:proofErr w:type="spellEnd"/>
      <w:r w:rsidR="00682C34">
        <w:t xml:space="preserve">, będzie prowadzony zgodnie </w:t>
      </w:r>
      <w:r w:rsidR="00EE59A4">
        <w:br/>
      </w:r>
      <w:r w:rsidR="00682C34">
        <w:t>z wytycznymi</w:t>
      </w:r>
      <w:r w:rsidR="00936F12">
        <w:t xml:space="preserve"> Krajowego Centrum</w:t>
      </w:r>
      <w:r w:rsidRPr="00316087">
        <w:t xml:space="preserve"> ds. Przeciwdziałania </w:t>
      </w:r>
      <w:r w:rsidR="00936F12">
        <w:t>Uzależnieniom</w:t>
      </w:r>
      <w:r w:rsidRPr="00316087">
        <w:t>, w ramach programu specjalistycznego szkolenia w dziedzinie terapii i rehabilitacji uzależnienia od narkotyków</w:t>
      </w:r>
      <w:r w:rsidR="00EE59A4">
        <w:t>.</w:t>
      </w:r>
    </w:p>
    <w:p w:rsidR="00316087" w:rsidRPr="00316087" w:rsidRDefault="00316087" w:rsidP="00316087">
      <w:pPr>
        <w:jc w:val="both"/>
      </w:pPr>
    </w:p>
    <w:p w:rsidR="00316087" w:rsidRPr="00316087" w:rsidRDefault="00316087" w:rsidP="00316087">
      <w:pPr>
        <w:jc w:val="both"/>
      </w:pPr>
    </w:p>
    <w:p w:rsidR="00316087" w:rsidRPr="00316087" w:rsidRDefault="00316087" w:rsidP="00316087">
      <w:pPr>
        <w:ind w:left="5670"/>
        <w:jc w:val="both"/>
      </w:pPr>
    </w:p>
    <w:p w:rsidR="00316087" w:rsidRPr="00316087" w:rsidRDefault="00316087" w:rsidP="00316087">
      <w:pPr>
        <w:ind w:left="4955" w:firstLine="709"/>
        <w:jc w:val="both"/>
      </w:pPr>
    </w:p>
    <w:p w:rsidR="00316087" w:rsidRPr="00316087" w:rsidRDefault="00316087" w:rsidP="00316087">
      <w:pPr>
        <w:ind w:firstLine="708"/>
        <w:jc w:val="both"/>
      </w:pPr>
    </w:p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p w:rsidR="00CB486A" w:rsidRPr="00CB486A" w:rsidRDefault="00CB486A" w:rsidP="00CB486A"/>
    <w:sectPr w:rsidR="00CB486A" w:rsidRPr="00CB486A" w:rsidSect="00AE5E2E">
      <w:headerReference w:type="default" r:id="rId8"/>
      <w:footerReference w:type="default" r:id="rId9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CE7" w:rsidRDefault="002F1CE7">
      <w:r>
        <w:separator/>
      </w:r>
    </w:p>
  </w:endnote>
  <w:endnote w:type="continuationSeparator" w:id="0">
    <w:p w:rsidR="002F1CE7" w:rsidRDefault="002F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Ex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31B" w:rsidRDefault="008A7C53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  <w:r>
      <w:rPr>
        <w:rFonts w:ascii="Arial" w:hAnsi="Arial" w:cs="Arial"/>
        <w:noProof/>
        <w:sz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-727075</wp:posOffset>
              </wp:positionH>
              <wp:positionV relativeFrom="paragraph">
                <wp:posOffset>6350</wp:posOffset>
              </wp:positionV>
              <wp:extent cx="7538720" cy="0"/>
              <wp:effectExtent l="15875" t="15875" r="17780" b="2222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872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70E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1C9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57.25pt;margin-top:.5pt;width:593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" strokecolor="#870eb8" strokeweight="2.25pt"/>
          </w:pict>
        </mc:Fallback>
      </mc:AlternateContent>
    </w:r>
  </w:p>
  <w:p w:rsidR="004F531B" w:rsidRDefault="004F531B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</w:p>
  <w:p w:rsidR="004F531B" w:rsidRDefault="004F531B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  <w:r>
      <w:rPr>
        <w:rFonts w:ascii="Arial" w:hAnsi="Arial" w:cs="Arial"/>
        <w:w w:val="120"/>
        <w:sz w:val="10"/>
      </w:rPr>
      <w:t xml:space="preserve">ul. </w:t>
    </w:r>
    <w:proofErr w:type="spellStart"/>
    <w:r>
      <w:rPr>
        <w:rFonts w:ascii="Arial" w:hAnsi="Arial" w:cs="Arial"/>
        <w:w w:val="120"/>
        <w:sz w:val="10"/>
      </w:rPr>
      <w:t>M.Grzegorzewskiej</w:t>
    </w:r>
    <w:proofErr w:type="spellEnd"/>
    <w:r>
      <w:rPr>
        <w:rFonts w:ascii="Arial" w:hAnsi="Arial" w:cs="Arial"/>
        <w:w w:val="120"/>
        <w:sz w:val="10"/>
      </w:rPr>
      <w:t xml:space="preserve"> 10 02-778 Warszawa</w:t>
    </w:r>
  </w:p>
  <w:p w:rsidR="004F531B" w:rsidRDefault="004F531B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</w:p>
  <w:p w:rsidR="004F531B" w:rsidRPr="00CB1041" w:rsidRDefault="004F531B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  <w:r w:rsidRPr="00267937">
      <w:rPr>
        <w:rFonts w:ascii="Arial" w:hAnsi="Arial" w:cs="Arial"/>
        <w:w w:val="120"/>
        <w:sz w:val="10"/>
      </w:rPr>
      <w:t>tel+48 22 6440797</w:t>
    </w:r>
    <w:r>
      <w:rPr>
        <w:rFonts w:ascii="Arial" w:hAnsi="Arial" w:cs="Arial"/>
        <w:w w:val="120"/>
        <w:sz w:val="10"/>
      </w:rPr>
      <w:t>;</w:t>
    </w:r>
    <w:r w:rsidRPr="00267937">
      <w:rPr>
        <w:rFonts w:ascii="Arial" w:hAnsi="Arial" w:cs="Arial"/>
        <w:w w:val="120"/>
        <w:sz w:val="10"/>
      </w:rPr>
      <w:t xml:space="preserve"> +48 22 6440455</w:t>
    </w:r>
    <w:r>
      <w:rPr>
        <w:rFonts w:ascii="Arial" w:hAnsi="Arial" w:cs="Arial"/>
        <w:w w:val="120"/>
        <w:sz w:val="10"/>
      </w:rPr>
      <w:t>,</w:t>
    </w:r>
    <w:r w:rsidRPr="00CB1041">
      <w:rPr>
        <w:rFonts w:ascii="Arial" w:hAnsi="Arial" w:cs="Arial"/>
        <w:w w:val="120"/>
        <w:sz w:val="10"/>
      </w:rPr>
      <w:t xml:space="preserve"> </w:t>
    </w:r>
    <w:hyperlink r:id="rId1" w:history="1">
      <w:r w:rsidRPr="00CB1041">
        <w:rPr>
          <w:rStyle w:val="Hipercze"/>
          <w:rFonts w:ascii="Arial" w:hAnsi="Arial" w:cs="Arial"/>
          <w:color w:val="auto"/>
          <w:w w:val="120"/>
          <w:sz w:val="10"/>
          <w:u w:val="none"/>
        </w:rPr>
        <w:t>collegium@verum.edu.pl</w:t>
      </w:r>
    </w:hyperlink>
  </w:p>
  <w:p w:rsidR="004F531B" w:rsidRDefault="004F531B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0"/>
      </w:rPr>
    </w:pPr>
  </w:p>
  <w:p w:rsidR="004F531B" w:rsidRPr="00CB486A" w:rsidRDefault="004F531B" w:rsidP="00CB486A">
    <w:pPr>
      <w:pStyle w:val="Stopka"/>
      <w:tabs>
        <w:tab w:val="clear" w:pos="4536"/>
        <w:tab w:val="clear" w:pos="9072"/>
        <w:tab w:val="right" w:pos="10205"/>
      </w:tabs>
      <w:ind w:left="-284"/>
      <w:jc w:val="center"/>
      <w:rPr>
        <w:rFonts w:ascii="Arial" w:hAnsi="Arial" w:cs="Arial"/>
        <w:w w:val="120"/>
        <w:sz w:val="16"/>
        <w:szCs w:val="16"/>
      </w:rPr>
    </w:pPr>
    <w:r w:rsidRPr="00CB486A">
      <w:rPr>
        <w:rFonts w:ascii="Arial" w:hAnsi="Arial" w:cs="Arial"/>
        <w:w w:val="120"/>
        <w:sz w:val="16"/>
        <w:szCs w:val="16"/>
      </w:rPr>
      <w:t>www.collegiumverum.pl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CE7" w:rsidRDefault="002F1CE7">
      <w:r>
        <w:separator/>
      </w:r>
    </w:p>
  </w:footnote>
  <w:footnote w:type="continuationSeparator" w:id="0">
    <w:p w:rsidR="002F1CE7" w:rsidRDefault="002F1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31B" w:rsidRDefault="008A7C53">
    <w:pPr>
      <w:pStyle w:val="Nagwek"/>
      <w:spacing w:after="80"/>
      <w:rPr>
        <w:rFonts w:ascii="Arial" w:hAnsi="Arial" w:cs="Arial"/>
        <w:b/>
        <w:bCs/>
        <w:w w:val="120"/>
        <w:lang w:val="en-US"/>
      </w:rPr>
    </w:pPr>
    <w:r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-709930</wp:posOffset>
              </wp:positionH>
              <wp:positionV relativeFrom="paragraph">
                <wp:posOffset>1116330</wp:posOffset>
              </wp:positionV>
              <wp:extent cx="7538720" cy="0"/>
              <wp:effectExtent l="23495" t="20955" r="19685" b="1714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872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70E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8F5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5.9pt;margin-top:87.9pt;width:593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" strokecolor="#870eb8" strokeweight="2.25pt"/>
          </w:pict>
        </mc:Fallback>
      </mc:AlternateContent>
    </w:r>
    <w:r>
      <w:rPr>
        <w:rFonts w:ascii="Arial" w:hAnsi="Arial" w:cs="Arial"/>
        <w:b/>
        <w:bCs/>
        <w:noProof/>
        <w:w w:val="120"/>
      </w:rPr>
      <w:drawing>
        <wp:inline distT="0" distB="0" distL="0" distR="0">
          <wp:extent cx="2781300" cy="1057275"/>
          <wp:effectExtent l="0" t="0" r="0" b="0"/>
          <wp:docPr id="1" name="Obraz 1" descr="CollegiumVerum-logo-2020-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legiumVerum-logo-2020-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531B" w:rsidRDefault="004F531B">
    <w:pPr>
      <w:pStyle w:val="Nagwek"/>
      <w:rPr>
        <w:rFonts w:ascii="Arial" w:hAnsi="Arial" w:cs="Arial"/>
        <w:b/>
        <w:bCs/>
        <w:w w:val="120"/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A00"/>
    <w:multiLevelType w:val="hybridMultilevel"/>
    <w:tmpl w:val="068C85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A3D03"/>
    <w:multiLevelType w:val="hybridMultilevel"/>
    <w:tmpl w:val="FEDA7F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882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61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CE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2A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6A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2F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619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08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F1E82"/>
    <w:multiLevelType w:val="hybridMultilevel"/>
    <w:tmpl w:val="5ABAF2CA"/>
    <w:lvl w:ilvl="0" w:tplc="544AF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514F23"/>
    <w:multiLevelType w:val="hybridMultilevel"/>
    <w:tmpl w:val="87347280"/>
    <w:lvl w:ilvl="0" w:tplc="1DF82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C1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069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3E7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A8A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709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E3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61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4C0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A60A1C"/>
    <w:multiLevelType w:val="hybridMultilevel"/>
    <w:tmpl w:val="873472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0C1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069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3E7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A8A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709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E3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61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4C0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2042FF"/>
    <w:multiLevelType w:val="hybridMultilevel"/>
    <w:tmpl w:val="FEDA7FEE"/>
    <w:lvl w:ilvl="0" w:tplc="41C8E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882A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61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CE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2A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6A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2F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619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08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81"/>
    <w:rsid w:val="00034A35"/>
    <w:rsid w:val="000448BD"/>
    <w:rsid w:val="000E21DD"/>
    <w:rsid w:val="00113322"/>
    <w:rsid w:val="00215EE2"/>
    <w:rsid w:val="00267937"/>
    <w:rsid w:val="002A115E"/>
    <w:rsid w:val="002F1CE7"/>
    <w:rsid w:val="002F5377"/>
    <w:rsid w:val="0030352D"/>
    <w:rsid w:val="00312836"/>
    <w:rsid w:val="00313DD9"/>
    <w:rsid w:val="00315CF0"/>
    <w:rsid w:val="00316087"/>
    <w:rsid w:val="00333524"/>
    <w:rsid w:val="0033660A"/>
    <w:rsid w:val="00373E66"/>
    <w:rsid w:val="003A06F2"/>
    <w:rsid w:val="003A1A4E"/>
    <w:rsid w:val="003C149F"/>
    <w:rsid w:val="004003AB"/>
    <w:rsid w:val="0040042B"/>
    <w:rsid w:val="004762FB"/>
    <w:rsid w:val="00483FFF"/>
    <w:rsid w:val="00494D4D"/>
    <w:rsid w:val="004B6F19"/>
    <w:rsid w:val="004F531B"/>
    <w:rsid w:val="005C0381"/>
    <w:rsid w:val="005C4AD2"/>
    <w:rsid w:val="005C579E"/>
    <w:rsid w:val="005F2E8D"/>
    <w:rsid w:val="00666A63"/>
    <w:rsid w:val="00676B58"/>
    <w:rsid w:val="00682C34"/>
    <w:rsid w:val="006B49E8"/>
    <w:rsid w:val="00701965"/>
    <w:rsid w:val="00701D5D"/>
    <w:rsid w:val="0071336C"/>
    <w:rsid w:val="00713456"/>
    <w:rsid w:val="00727EE0"/>
    <w:rsid w:val="007C491D"/>
    <w:rsid w:val="007F50D7"/>
    <w:rsid w:val="00851602"/>
    <w:rsid w:val="008A7C53"/>
    <w:rsid w:val="008D0558"/>
    <w:rsid w:val="008D7803"/>
    <w:rsid w:val="00936F12"/>
    <w:rsid w:val="00944A17"/>
    <w:rsid w:val="009A4842"/>
    <w:rsid w:val="00A17476"/>
    <w:rsid w:val="00A23C09"/>
    <w:rsid w:val="00A528D4"/>
    <w:rsid w:val="00A86264"/>
    <w:rsid w:val="00A906F2"/>
    <w:rsid w:val="00AE4515"/>
    <w:rsid w:val="00AE5E2E"/>
    <w:rsid w:val="00B00296"/>
    <w:rsid w:val="00B61FD3"/>
    <w:rsid w:val="00B77811"/>
    <w:rsid w:val="00B93496"/>
    <w:rsid w:val="00BB1425"/>
    <w:rsid w:val="00BC18A8"/>
    <w:rsid w:val="00C51492"/>
    <w:rsid w:val="00CB1041"/>
    <w:rsid w:val="00CB486A"/>
    <w:rsid w:val="00CD25DC"/>
    <w:rsid w:val="00D73EB2"/>
    <w:rsid w:val="00DE49F9"/>
    <w:rsid w:val="00E001BE"/>
    <w:rsid w:val="00E62299"/>
    <w:rsid w:val="00E73171"/>
    <w:rsid w:val="00E95D75"/>
    <w:rsid w:val="00EB56CD"/>
    <w:rsid w:val="00EE59A4"/>
    <w:rsid w:val="00F34C9D"/>
    <w:rsid w:val="00F654C2"/>
    <w:rsid w:val="00F73A82"/>
    <w:rsid w:val="00FD5259"/>
    <w:rsid w:val="00FE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96B4469"/>
  <w15:chartTrackingRefBased/>
  <w15:docId w15:val="{3288734E-F536-4C10-92D2-7B15138E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62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sid w:val="00A86264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267937"/>
    <w:rPr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CB4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llegium@verum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Jarek\Moje%20dokumenty\Moje%20dokumenty\SWPR\FIRMOWE\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A1C0D-BEC7-474C-A823-AE36F5F1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firmowy</Template>
  <TotalTime>0</TotalTime>
  <Pages>1</Pages>
  <Words>96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01</vt:lpstr>
    </vt:vector>
  </TitlesOfParts>
  <Company/>
  <LinksUpToDate>false</LinksUpToDate>
  <CharactersWithSpaces>863</CharactersWithSpaces>
  <SharedDoc>false</SharedDoc>
  <HLinks>
    <vt:vector size="6" baseType="variant">
      <vt:variant>
        <vt:i4>327791</vt:i4>
      </vt:variant>
      <vt:variant>
        <vt:i4>0</vt:i4>
      </vt:variant>
      <vt:variant>
        <vt:i4>0</vt:i4>
      </vt:variant>
      <vt:variant>
        <vt:i4>5</vt:i4>
      </vt:variant>
      <vt:variant>
        <vt:lpwstr>mailto:collegium@verum.edu.pl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01</dc:title>
  <dc:subject/>
  <dc:creator>swpr</dc:creator>
  <cp:keywords/>
  <cp:lastModifiedBy>JAREK JORDAN</cp:lastModifiedBy>
  <cp:revision>3</cp:revision>
  <cp:lastPrinted>2020-02-11T10:14:00Z</cp:lastPrinted>
  <dcterms:created xsi:type="dcterms:W3CDTF">2023-08-31T11:06:00Z</dcterms:created>
  <dcterms:modified xsi:type="dcterms:W3CDTF">2023-08-31T11:12:00Z</dcterms:modified>
</cp:coreProperties>
</file>