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A5" w:rsidRDefault="003715A5" w:rsidP="003715A5">
      <w:pPr>
        <w:tabs>
          <w:tab w:val="left" w:pos="6480"/>
          <w:tab w:val="right" w:pos="10205"/>
        </w:tabs>
        <w:jc w:val="right"/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                               Warszawa, ……………………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                        ………………….………………………………..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                  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                         …………………………………………………..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                         …………………………………………………..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                                          </w:t>
      </w: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 w:val="20"/>
          <w:szCs w:val="20"/>
        </w:rPr>
      </w:pPr>
      <w:r w:rsidRPr="00B80E2D">
        <w:rPr>
          <w:rFonts w:ascii="Arial" w:hAnsi="Arial" w:cs="Arial"/>
          <w:sz w:val="20"/>
          <w:szCs w:val="20"/>
        </w:rPr>
        <w:tab/>
        <w:t>(adres placówki)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                                   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b/>
          <w:szCs w:val="26"/>
        </w:rPr>
      </w:pPr>
      <w:r w:rsidRPr="00A164B5">
        <w:rPr>
          <w:rFonts w:ascii="Arial" w:hAnsi="Arial" w:cs="Arial"/>
          <w:b/>
          <w:szCs w:val="26"/>
        </w:rPr>
        <w:t xml:space="preserve">                    </w:t>
      </w:r>
      <w:r>
        <w:rPr>
          <w:rFonts w:ascii="Arial" w:hAnsi="Arial" w:cs="Arial"/>
          <w:b/>
          <w:szCs w:val="26"/>
        </w:rPr>
        <w:t xml:space="preserve">                            SKIEROWANIE 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b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b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spacing w:line="48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Collegium Verum  w Warszawie  prosi o przyjęcie </w:t>
      </w:r>
    </w:p>
    <w:p w:rsidR="003715A5" w:rsidRDefault="003715A5" w:rsidP="003715A5">
      <w:pPr>
        <w:tabs>
          <w:tab w:val="left" w:pos="6480"/>
          <w:tab w:val="right" w:pos="10205"/>
        </w:tabs>
        <w:spacing w:line="48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Pani/Pana ………………………………………………………………………........</w:t>
      </w:r>
    </w:p>
    <w:p w:rsidR="003715A5" w:rsidRDefault="003715A5" w:rsidP="003715A5">
      <w:pPr>
        <w:tabs>
          <w:tab w:val="left" w:pos="6480"/>
          <w:tab w:val="right" w:pos="10205"/>
        </w:tabs>
        <w:spacing w:line="48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studentki/studenta……………………………………………………………………………….………………………………………………………………………………………………………………………</w:t>
      </w:r>
    </w:p>
    <w:p w:rsidR="003715A5" w:rsidRDefault="003715A5" w:rsidP="003715A5">
      <w:pPr>
        <w:tabs>
          <w:tab w:val="left" w:pos="6480"/>
          <w:tab w:val="right" w:pos="10205"/>
        </w:tabs>
        <w:spacing w:line="480" w:lineRule="auto"/>
        <w:rPr>
          <w:rFonts w:ascii="Arial" w:hAnsi="Arial" w:cs="Arial"/>
          <w:szCs w:val="26"/>
        </w:rPr>
      </w:pPr>
      <w:r w:rsidRPr="00DC6C14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 xml:space="preserve">na bezpłatne praktyki w Państwa placówce. </w:t>
      </w:r>
    </w:p>
    <w:p w:rsidR="003715A5" w:rsidRDefault="003715A5" w:rsidP="003715A5">
      <w:pPr>
        <w:tabs>
          <w:tab w:val="left" w:pos="6480"/>
          <w:tab w:val="right" w:pos="10205"/>
        </w:tabs>
        <w:spacing w:line="48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Skierowanie wydaje się  na prośbę studenta.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                                                 Z poważaniem </w:t>
      </w: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96675F" w:rsidRDefault="0096675F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  <w:bookmarkStart w:id="0" w:name="_GoBack"/>
      <w:bookmarkEnd w:id="0"/>
      <w:r w:rsidRPr="00B80E2D">
        <w:rPr>
          <w:color w:val="FF0000"/>
          <w:szCs w:val="26"/>
        </w:rPr>
        <w:t>WZÓR</w:t>
      </w:r>
      <w:r w:rsidRPr="00B80E2D">
        <w:rPr>
          <w:color w:val="FF0000"/>
          <w:szCs w:val="26"/>
        </w:rPr>
        <w:tab/>
      </w:r>
    </w:p>
    <w:p w:rsidR="003715A5" w:rsidRPr="00B80E2D" w:rsidRDefault="003715A5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rPr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jc w:val="center"/>
        <w:rPr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  <w:r w:rsidRPr="00B80E2D">
        <w:rPr>
          <w:color w:val="FF0000"/>
          <w:szCs w:val="26"/>
        </w:rPr>
        <w:t xml:space="preserve">                                                                                                      </w:t>
      </w:r>
      <w:r w:rsidRPr="00B80E2D">
        <w:rPr>
          <w:rFonts w:ascii="Arial" w:hAnsi="Arial" w:cs="Arial"/>
          <w:color w:val="FF0000"/>
          <w:szCs w:val="26"/>
        </w:rPr>
        <w:t>Warszawa, 25.10.2017 r</w:t>
      </w: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spacing w:line="360" w:lineRule="auto"/>
        <w:rPr>
          <w:rFonts w:ascii="Arial" w:hAnsi="Arial" w:cs="Arial"/>
          <w:color w:val="FF0000"/>
          <w:szCs w:val="26"/>
        </w:rPr>
      </w:pPr>
      <w:r w:rsidRPr="00B80E2D">
        <w:rPr>
          <w:rFonts w:ascii="Arial" w:hAnsi="Arial" w:cs="Arial"/>
          <w:color w:val="FF0000"/>
          <w:szCs w:val="26"/>
        </w:rPr>
        <w:t xml:space="preserve">                                                          Szkoła Podstawowa im Jasia Fasoli   NR 320</w:t>
      </w:r>
    </w:p>
    <w:p w:rsidR="003715A5" w:rsidRPr="00B80E2D" w:rsidRDefault="003715A5" w:rsidP="003715A5">
      <w:pPr>
        <w:tabs>
          <w:tab w:val="left" w:pos="6480"/>
          <w:tab w:val="right" w:pos="10205"/>
        </w:tabs>
        <w:spacing w:line="360" w:lineRule="auto"/>
        <w:rPr>
          <w:rFonts w:ascii="Arial" w:hAnsi="Arial" w:cs="Arial"/>
          <w:color w:val="FF0000"/>
          <w:szCs w:val="26"/>
        </w:rPr>
      </w:pPr>
      <w:r w:rsidRPr="00B80E2D">
        <w:rPr>
          <w:rFonts w:ascii="Arial" w:hAnsi="Arial" w:cs="Arial"/>
          <w:color w:val="FF0000"/>
          <w:szCs w:val="26"/>
        </w:rPr>
        <w:t xml:space="preserve">                                                                               Ul. Pinokia 7</w:t>
      </w:r>
    </w:p>
    <w:p w:rsidR="003715A5" w:rsidRDefault="003715A5" w:rsidP="003715A5">
      <w:pPr>
        <w:tabs>
          <w:tab w:val="left" w:pos="6480"/>
          <w:tab w:val="right" w:pos="10205"/>
        </w:tabs>
        <w:spacing w:line="360" w:lineRule="auto"/>
        <w:rPr>
          <w:rFonts w:ascii="Arial" w:hAnsi="Arial" w:cs="Arial"/>
          <w:color w:val="FF0000"/>
          <w:szCs w:val="26"/>
        </w:rPr>
      </w:pPr>
      <w:r w:rsidRPr="00B80E2D">
        <w:rPr>
          <w:rFonts w:ascii="Arial" w:hAnsi="Arial" w:cs="Arial"/>
          <w:color w:val="FF0000"/>
          <w:szCs w:val="26"/>
        </w:rPr>
        <w:t xml:space="preserve">                                                                 20-300 Las Czerwonego Kapturka      </w:t>
      </w:r>
    </w:p>
    <w:p w:rsidR="003715A5" w:rsidRPr="00B80E2D" w:rsidRDefault="003715A5" w:rsidP="003715A5">
      <w:pPr>
        <w:tabs>
          <w:tab w:val="left" w:pos="6480"/>
          <w:tab w:val="right" w:pos="10205"/>
        </w:tabs>
        <w:spacing w:line="36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                                    </w:t>
      </w:r>
      <w:r w:rsidRPr="00B80E2D">
        <w:rPr>
          <w:rFonts w:ascii="Arial" w:hAnsi="Arial" w:cs="Arial"/>
          <w:color w:val="FF0000"/>
          <w:sz w:val="20"/>
          <w:szCs w:val="20"/>
        </w:rPr>
        <w:t xml:space="preserve">(adres placówki)                                          </w:t>
      </w: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  <w:r w:rsidRPr="00B80E2D">
        <w:rPr>
          <w:rFonts w:ascii="Arial" w:hAnsi="Arial" w:cs="Arial"/>
          <w:color w:val="FF0000"/>
          <w:szCs w:val="26"/>
        </w:rPr>
        <w:t xml:space="preserve">                                                                                </w:t>
      </w: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b/>
          <w:color w:val="FF0000"/>
          <w:szCs w:val="26"/>
        </w:rPr>
      </w:pPr>
      <w:r w:rsidRPr="00B80E2D">
        <w:rPr>
          <w:rFonts w:ascii="Arial" w:hAnsi="Arial" w:cs="Arial"/>
          <w:b/>
          <w:color w:val="FF0000"/>
          <w:szCs w:val="26"/>
        </w:rPr>
        <w:t xml:space="preserve">                                                SKIEROWANIE </w:t>
      </w: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b/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b/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spacing w:line="480" w:lineRule="auto"/>
        <w:rPr>
          <w:rFonts w:ascii="Arial" w:hAnsi="Arial" w:cs="Arial"/>
          <w:color w:val="FF0000"/>
          <w:szCs w:val="26"/>
        </w:rPr>
      </w:pPr>
      <w:r w:rsidRPr="00B80E2D">
        <w:rPr>
          <w:rFonts w:ascii="Arial" w:hAnsi="Arial" w:cs="Arial"/>
          <w:color w:val="FF0000"/>
          <w:szCs w:val="26"/>
        </w:rPr>
        <w:t xml:space="preserve">             </w:t>
      </w:r>
      <w:r>
        <w:rPr>
          <w:rFonts w:ascii="Arial" w:hAnsi="Arial" w:cs="Arial"/>
          <w:color w:val="FF0000"/>
          <w:szCs w:val="26"/>
        </w:rPr>
        <w:t xml:space="preserve">Collegium Verum </w:t>
      </w:r>
      <w:r w:rsidRPr="00B80E2D">
        <w:rPr>
          <w:rFonts w:ascii="Arial" w:hAnsi="Arial" w:cs="Arial"/>
          <w:color w:val="FF0000"/>
          <w:szCs w:val="26"/>
        </w:rPr>
        <w:t xml:space="preserve">w Warszawie  prosi o przyjęcie </w:t>
      </w:r>
      <w:r>
        <w:rPr>
          <w:rFonts w:ascii="Arial" w:hAnsi="Arial" w:cs="Arial"/>
          <w:color w:val="FF0000"/>
          <w:szCs w:val="26"/>
        </w:rPr>
        <w:t xml:space="preserve"> Pani </w:t>
      </w:r>
      <w:r w:rsidRPr="00DC6C14">
        <w:rPr>
          <w:rFonts w:ascii="Arial" w:hAnsi="Arial" w:cs="Arial"/>
          <w:b/>
          <w:color w:val="FF0000"/>
          <w:szCs w:val="26"/>
        </w:rPr>
        <w:t>Anny Nowak,</w:t>
      </w:r>
      <w:r>
        <w:rPr>
          <w:rFonts w:ascii="Arial" w:hAnsi="Arial" w:cs="Arial"/>
          <w:color w:val="FF0000"/>
          <w:szCs w:val="26"/>
        </w:rPr>
        <w:t xml:space="preserve"> studentki </w:t>
      </w:r>
      <w:r w:rsidRPr="00B80E2D">
        <w:rPr>
          <w:rFonts w:ascii="Arial" w:hAnsi="Arial" w:cs="Arial"/>
          <w:color w:val="FF0000"/>
          <w:szCs w:val="26"/>
        </w:rPr>
        <w:t xml:space="preserve"> </w:t>
      </w:r>
      <w:r w:rsidRPr="00B80E2D">
        <w:rPr>
          <w:rFonts w:ascii="Arial" w:hAnsi="Arial" w:cs="Arial"/>
          <w:b/>
          <w:color w:val="FF0000"/>
          <w:szCs w:val="26"/>
        </w:rPr>
        <w:t xml:space="preserve">II semestru Pedagogiki </w:t>
      </w:r>
      <w:r>
        <w:rPr>
          <w:rFonts w:ascii="Arial" w:hAnsi="Arial" w:cs="Arial"/>
          <w:b/>
          <w:color w:val="FF0000"/>
          <w:szCs w:val="26"/>
        </w:rPr>
        <w:t xml:space="preserve">Przedszkolnej i </w:t>
      </w:r>
      <w:r w:rsidRPr="00B80E2D">
        <w:rPr>
          <w:rFonts w:ascii="Arial" w:hAnsi="Arial" w:cs="Arial"/>
          <w:b/>
          <w:color w:val="FF0000"/>
          <w:szCs w:val="26"/>
        </w:rPr>
        <w:t>Wczesnoszkolnej</w:t>
      </w:r>
      <w:r>
        <w:rPr>
          <w:rFonts w:ascii="Arial" w:hAnsi="Arial" w:cs="Arial"/>
          <w:color w:val="FF0000"/>
          <w:szCs w:val="26"/>
        </w:rPr>
        <w:t xml:space="preserve">   na bezpłatne praktyki w Państwa placówce.</w:t>
      </w:r>
    </w:p>
    <w:p w:rsidR="003715A5" w:rsidRPr="00B80E2D" w:rsidRDefault="003715A5" w:rsidP="003715A5">
      <w:pPr>
        <w:tabs>
          <w:tab w:val="left" w:pos="6480"/>
          <w:tab w:val="right" w:pos="10205"/>
        </w:tabs>
        <w:spacing w:line="480" w:lineRule="auto"/>
        <w:rPr>
          <w:rFonts w:ascii="Arial" w:hAnsi="Arial" w:cs="Arial"/>
          <w:color w:val="FF0000"/>
          <w:szCs w:val="26"/>
        </w:rPr>
      </w:pPr>
      <w:r w:rsidRPr="00B80E2D">
        <w:rPr>
          <w:rFonts w:ascii="Arial" w:hAnsi="Arial" w:cs="Arial"/>
          <w:color w:val="FF0000"/>
          <w:szCs w:val="26"/>
        </w:rPr>
        <w:t>Skierowanie wydaje się  na prośbę studenta.</w:t>
      </w: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</w:p>
    <w:p w:rsidR="003715A5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  <w:r w:rsidRPr="00B80E2D">
        <w:rPr>
          <w:rFonts w:ascii="Arial" w:hAnsi="Arial" w:cs="Arial"/>
          <w:color w:val="FF0000"/>
          <w:szCs w:val="26"/>
        </w:rPr>
        <w:t xml:space="preserve">                                                                                              Z poważaniem </w:t>
      </w: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Cs w:val="26"/>
        </w:rPr>
      </w:pPr>
      <w:r>
        <w:rPr>
          <w:rFonts w:ascii="Arial" w:hAnsi="Arial" w:cs="Arial"/>
          <w:color w:val="FF0000"/>
          <w:szCs w:val="26"/>
        </w:rPr>
        <w:t xml:space="preserve">     </w:t>
      </w:r>
    </w:p>
    <w:p w:rsidR="003715A5" w:rsidRPr="00B80E2D" w:rsidRDefault="003715A5" w:rsidP="003715A5">
      <w:pPr>
        <w:tabs>
          <w:tab w:val="left" w:pos="6480"/>
          <w:tab w:val="right" w:pos="10205"/>
        </w:tabs>
        <w:rPr>
          <w:rFonts w:ascii="Arial" w:hAnsi="Arial" w:cs="Arial"/>
          <w:color w:val="FF0000"/>
          <w:sz w:val="20"/>
          <w:szCs w:val="20"/>
        </w:rPr>
      </w:pPr>
      <w:r w:rsidRPr="00B80E2D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Pr="00B80E2D">
        <w:rPr>
          <w:rFonts w:ascii="Arial" w:hAnsi="Arial" w:cs="Arial"/>
          <w:color w:val="FF0000"/>
          <w:sz w:val="20"/>
          <w:szCs w:val="20"/>
        </w:rPr>
        <w:t xml:space="preserve">                        (pieczęć i podpis pracownika dziekanatu)</w:t>
      </w:r>
    </w:p>
    <w:p w:rsidR="00FD5259" w:rsidRDefault="00FD5259" w:rsidP="00F73A82">
      <w:pPr>
        <w:pStyle w:val="Nagwek"/>
        <w:tabs>
          <w:tab w:val="clear" w:pos="4536"/>
          <w:tab w:val="clear" w:pos="9072"/>
        </w:tabs>
        <w:spacing w:line="360" w:lineRule="auto"/>
      </w:pPr>
    </w:p>
    <w:p w:rsidR="00E62299" w:rsidRDefault="00E62299" w:rsidP="00CB486A">
      <w:pPr>
        <w:pStyle w:val="Nagwek"/>
        <w:tabs>
          <w:tab w:val="clear" w:pos="4536"/>
          <w:tab w:val="clear" w:pos="9072"/>
        </w:tabs>
        <w:rPr>
          <w:rFonts w:ascii="Swis721 Ex BT" w:hAnsi="Swis721 Ex BT"/>
        </w:rPr>
      </w:pPr>
    </w:p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sectPr w:rsidR="00CB486A" w:rsidRPr="00CB486A" w:rsidSect="00AE5E2E">
      <w:headerReference w:type="default" r:id="rId8"/>
      <w:footerReference w:type="defaul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E8" w:rsidRDefault="001233E8">
      <w:r>
        <w:separator/>
      </w:r>
    </w:p>
  </w:endnote>
  <w:endnote w:type="continuationSeparator" w:id="0">
    <w:p w:rsidR="001233E8" w:rsidRDefault="0012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6A" w:rsidRDefault="0096675F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-727075</wp:posOffset>
              </wp:positionH>
              <wp:positionV relativeFrom="paragraph">
                <wp:posOffset>6350</wp:posOffset>
              </wp:positionV>
              <wp:extent cx="7538720" cy="0"/>
              <wp:effectExtent l="15875" t="15875" r="17780" b="2222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FF5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57.25pt;margin-top:.5pt;width:59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" strokecolor="#870eb8" strokeweight="2.25pt"/>
          </w:pict>
        </mc:Fallback>
      </mc:AlternateContent>
    </w:r>
  </w:p>
  <w:p w:rsidR="00CB1041" w:rsidRDefault="00CB1041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267937" w:rsidRDefault="00267937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w w:val="120"/>
        <w:sz w:val="10"/>
      </w:rPr>
      <w:t>ul. M.Grzegorzewskiej 10</w:t>
    </w:r>
    <w:r w:rsidR="00CB486A">
      <w:rPr>
        <w:rFonts w:ascii="Arial" w:hAnsi="Arial" w:cs="Arial"/>
        <w:w w:val="120"/>
        <w:sz w:val="10"/>
      </w:rPr>
      <w:t xml:space="preserve"> </w:t>
    </w:r>
    <w:r>
      <w:rPr>
        <w:rFonts w:ascii="Arial" w:hAnsi="Arial" w:cs="Arial"/>
        <w:w w:val="120"/>
        <w:sz w:val="10"/>
      </w:rPr>
      <w:t>02-778 Warszawa</w:t>
    </w:r>
  </w:p>
  <w:p w:rsidR="00CB486A" w:rsidRDefault="00CB486A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CB486A" w:rsidRPr="00CB1041" w:rsidRDefault="00267937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 w:rsidRPr="00267937">
      <w:rPr>
        <w:rFonts w:ascii="Arial" w:hAnsi="Arial" w:cs="Arial"/>
        <w:w w:val="120"/>
        <w:sz w:val="10"/>
      </w:rPr>
      <w:t>tel+48 22 6440797</w:t>
    </w:r>
    <w:r>
      <w:rPr>
        <w:rFonts w:ascii="Arial" w:hAnsi="Arial" w:cs="Arial"/>
        <w:w w:val="120"/>
        <w:sz w:val="10"/>
      </w:rPr>
      <w:t>;</w:t>
    </w:r>
    <w:r w:rsidRPr="00267937">
      <w:rPr>
        <w:rFonts w:ascii="Arial" w:hAnsi="Arial" w:cs="Arial"/>
        <w:w w:val="120"/>
        <w:sz w:val="10"/>
      </w:rPr>
      <w:t xml:space="preserve"> +48 22 6440455</w:t>
    </w:r>
    <w:r w:rsidR="00CB486A">
      <w:rPr>
        <w:rFonts w:ascii="Arial" w:hAnsi="Arial" w:cs="Arial"/>
        <w:w w:val="120"/>
        <w:sz w:val="10"/>
      </w:rPr>
      <w:t>,</w:t>
    </w:r>
    <w:r w:rsidR="00CB486A" w:rsidRPr="00CB1041">
      <w:rPr>
        <w:rFonts w:ascii="Arial" w:hAnsi="Arial" w:cs="Arial"/>
        <w:w w:val="120"/>
        <w:sz w:val="10"/>
      </w:rPr>
      <w:t xml:space="preserve"> </w:t>
    </w:r>
    <w:hyperlink r:id="rId1" w:history="1">
      <w:r w:rsidR="00CB486A" w:rsidRPr="00CB1041">
        <w:rPr>
          <w:rStyle w:val="Hipercze"/>
          <w:rFonts w:ascii="Arial" w:hAnsi="Arial" w:cs="Arial"/>
          <w:color w:val="auto"/>
          <w:w w:val="120"/>
          <w:sz w:val="10"/>
          <w:u w:val="none"/>
        </w:rPr>
        <w:t>collegium@verum.edu.pl</w:t>
      </w:r>
    </w:hyperlink>
  </w:p>
  <w:p w:rsidR="00CB486A" w:rsidRDefault="00CB486A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3A06F2" w:rsidRPr="00CB486A" w:rsidRDefault="00CB486A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6"/>
        <w:szCs w:val="16"/>
      </w:rPr>
    </w:pPr>
    <w:r w:rsidRPr="00CB486A">
      <w:rPr>
        <w:rFonts w:ascii="Arial" w:hAnsi="Arial" w:cs="Arial"/>
        <w:w w:val="120"/>
        <w:sz w:val="16"/>
        <w:szCs w:val="16"/>
      </w:rPr>
      <w:t>www.collegiumverum.pl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E8" w:rsidRDefault="001233E8">
      <w:r>
        <w:separator/>
      </w:r>
    </w:p>
  </w:footnote>
  <w:footnote w:type="continuationSeparator" w:id="0">
    <w:p w:rsidR="001233E8" w:rsidRDefault="0012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66" w:rsidRDefault="0096675F">
    <w:pPr>
      <w:pStyle w:val="Nagwek"/>
      <w:spacing w:after="80"/>
      <w:rPr>
        <w:rFonts w:ascii="Arial" w:hAnsi="Arial" w:cs="Arial"/>
        <w:b/>
        <w:bCs/>
        <w:w w:val="120"/>
        <w:lang w:val="en-US"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1116330</wp:posOffset>
              </wp:positionV>
              <wp:extent cx="7538720" cy="0"/>
              <wp:effectExtent l="23495" t="20955" r="19685" b="1714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BAD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5.9pt;margin-top:87.9pt;width:593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" strokecolor="#870eb8" strokeweight="2.25pt"/>
          </w:pict>
        </mc:Fallback>
      </mc:AlternateContent>
    </w:r>
    <w:r>
      <w:rPr>
        <w:rFonts w:ascii="Arial" w:hAnsi="Arial" w:cs="Arial"/>
        <w:b/>
        <w:bCs/>
        <w:noProof/>
        <w:w w:val="120"/>
      </w:rPr>
      <w:drawing>
        <wp:inline distT="0" distB="0" distL="0" distR="0">
          <wp:extent cx="2781300" cy="1057275"/>
          <wp:effectExtent l="0" t="0" r="0" b="0"/>
          <wp:docPr id="1" name="Obraz 1" descr="CollegiumVerum-logo-2020-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iumVerum-logo-2020-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6F2" w:rsidRDefault="003A06F2">
    <w:pPr>
      <w:pStyle w:val="Nagwek"/>
      <w:rPr>
        <w:rFonts w:ascii="Arial" w:hAnsi="Arial" w:cs="Arial"/>
        <w:b/>
        <w:bCs/>
        <w:w w:val="120"/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A00"/>
    <w:multiLevelType w:val="hybridMultilevel"/>
    <w:tmpl w:val="068C8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A3D03"/>
    <w:multiLevelType w:val="hybridMultilevel"/>
    <w:tmpl w:val="FEDA7F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F1E82"/>
    <w:multiLevelType w:val="hybridMultilevel"/>
    <w:tmpl w:val="5ABAF2CA"/>
    <w:lvl w:ilvl="0" w:tplc="544AF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14F23"/>
    <w:multiLevelType w:val="hybridMultilevel"/>
    <w:tmpl w:val="87347280"/>
    <w:lvl w:ilvl="0" w:tplc="1DF82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60A1C"/>
    <w:multiLevelType w:val="hybridMultilevel"/>
    <w:tmpl w:val="873472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042FF"/>
    <w:multiLevelType w:val="hybridMultilevel"/>
    <w:tmpl w:val="FEDA7FEE"/>
    <w:lvl w:ilvl="0" w:tplc="41C8E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  <o:shapelayout v:ext="edit">
      <o:rules v:ext="edit">
        <o:r id="V:Rule1" type="connector" idref="#_x0000_s2051"/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81"/>
    <w:rsid w:val="00034A35"/>
    <w:rsid w:val="000E21DD"/>
    <w:rsid w:val="00113322"/>
    <w:rsid w:val="001233E8"/>
    <w:rsid w:val="00215EE2"/>
    <w:rsid w:val="00267937"/>
    <w:rsid w:val="002A115E"/>
    <w:rsid w:val="002F5377"/>
    <w:rsid w:val="0030352D"/>
    <w:rsid w:val="00312836"/>
    <w:rsid w:val="00313DD9"/>
    <w:rsid w:val="00333524"/>
    <w:rsid w:val="003715A5"/>
    <w:rsid w:val="00373E66"/>
    <w:rsid w:val="003A06F2"/>
    <w:rsid w:val="003A1A4E"/>
    <w:rsid w:val="003C149F"/>
    <w:rsid w:val="004003AB"/>
    <w:rsid w:val="0040042B"/>
    <w:rsid w:val="00483FFF"/>
    <w:rsid w:val="00494D4D"/>
    <w:rsid w:val="004B6F19"/>
    <w:rsid w:val="005C0381"/>
    <w:rsid w:val="005C4AD2"/>
    <w:rsid w:val="005C579E"/>
    <w:rsid w:val="005F2E8D"/>
    <w:rsid w:val="00676B58"/>
    <w:rsid w:val="006B49E8"/>
    <w:rsid w:val="00701965"/>
    <w:rsid w:val="0071336C"/>
    <w:rsid w:val="00713456"/>
    <w:rsid w:val="00727EE0"/>
    <w:rsid w:val="007C491D"/>
    <w:rsid w:val="007F50D7"/>
    <w:rsid w:val="00851602"/>
    <w:rsid w:val="008D0558"/>
    <w:rsid w:val="00944A17"/>
    <w:rsid w:val="0096675F"/>
    <w:rsid w:val="009A4842"/>
    <w:rsid w:val="00A17476"/>
    <w:rsid w:val="00A23C09"/>
    <w:rsid w:val="00A528D4"/>
    <w:rsid w:val="00A86264"/>
    <w:rsid w:val="00A906F2"/>
    <w:rsid w:val="00AE4515"/>
    <w:rsid w:val="00AE5E2E"/>
    <w:rsid w:val="00B00296"/>
    <w:rsid w:val="00B61FD3"/>
    <w:rsid w:val="00B77811"/>
    <w:rsid w:val="00B93496"/>
    <w:rsid w:val="00BB1425"/>
    <w:rsid w:val="00BC18A8"/>
    <w:rsid w:val="00CB1041"/>
    <w:rsid w:val="00CB486A"/>
    <w:rsid w:val="00CD25DC"/>
    <w:rsid w:val="00DE49F9"/>
    <w:rsid w:val="00E001BE"/>
    <w:rsid w:val="00E62299"/>
    <w:rsid w:val="00E73171"/>
    <w:rsid w:val="00EB56CD"/>
    <w:rsid w:val="00F34C9D"/>
    <w:rsid w:val="00F654C2"/>
    <w:rsid w:val="00F73A82"/>
    <w:rsid w:val="00FD5259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238D3EF"/>
  <w15:chartTrackingRefBased/>
  <w15:docId w15:val="{744DD6F1-BAB6-4C00-AFCC-0658020F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26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A86264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267937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CB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gium@verum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arek\Moje%20dokumenty\Moje%20dokumenty\SWPR\FIRMOWE\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0167-C8CC-4087-824A-2D22C9EA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firmowy</Template>
  <TotalTime>2</TotalTime>
  <Pages>3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01</vt:lpstr>
    </vt:vector>
  </TitlesOfParts>
  <Company/>
  <LinksUpToDate>false</LinksUpToDate>
  <CharactersWithSpaces>2353</CharactersWithSpaces>
  <SharedDoc>false</SharedDoc>
  <HLinks>
    <vt:vector size="6" baseType="variant">
      <vt:variant>
        <vt:i4>327791</vt:i4>
      </vt:variant>
      <vt:variant>
        <vt:i4>0</vt:i4>
      </vt:variant>
      <vt:variant>
        <vt:i4>0</vt:i4>
      </vt:variant>
      <vt:variant>
        <vt:i4>5</vt:i4>
      </vt:variant>
      <vt:variant>
        <vt:lpwstr>mailto:collegium@verum.edu.pl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01</dc:title>
  <dc:subject/>
  <dc:creator>swpr</dc:creator>
  <cp:keywords/>
  <cp:lastModifiedBy>JAREK JORDAN</cp:lastModifiedBy>
  <cp:revision>2</cp:revision>
  <cp:lastPrinted>2020-02-11T10:14:00Z</cp:lastPrinted>
  <dcterms:created xsi:type="dcterms:W3CDTF">2023-06-06T10:34:00Z</dcterms:created>
  <dcterms:modified xsi:type="dcterms:W3CDTF">2023-06-06T10:34:00Z</dcterms:modified>
</cp:coreProperties>
</file>