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DB88C" w14:textId="77777777" w:rsidR="00DF68F5" w:rsidRDefault="00EF460C" w:rsidP="00DF68F5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                                                      </w:t>
      </w:r>
    </w:p>
    <w:p w14:paraId="4CADDD40" w14:textId="77777777" w:rsidR="00DF68F5" w:rsidRDefault="00DF68F5" w:rsidP="00DF68F5">
      <w:pPr>
        <w:jc w:val="center"/>
        <w:rPr>
          <w:b/>
          <w:i/>
          <w:sz w:val="32"/>
          <w:szCs w:val="32"/>
        </w:rPr>
      </w:pPr>
    </w:p>
    <w:p w14:paraId="450DCCF9" w14:textId="77777777" w:rsidR="00EF460C" w:rsidRDefault="00EF460C" w:rsidP="00DF68F5">
      <w:pPr>
        <w:jc w:val="center"/>
        <w:rPr>
          <w:b/>
          <w:i/>
          <w:sz w:val="32"/>
          <w:szCs w:val="32"/>
        </w:rPr>
      </w:pPr>
    </w:p>
    <w:p w14:paraId="3D7D3570" w14:textId="77777777" w:rsidR="00EF460C" w:rsidRDefault="00EF460C" w:rsidP="00DF68F5">
      <w:pPr>
        <w:jc w:val="center"/>
        <w:rPr>
          <w:b/>
          <w:i/>
          <w:sz w:val="32"/>
          <w:szCs w:val="32"/>
        </w:rPr>
      </w:pPr>
    </w:p>
    <w:p w14:paraId="0777E062" w14:textId="77777777" w:rsidR="00EF460C" w:rsidRDefault="00EF460C" w:rsidP="00EF460C">
      <w:pPr>
        <w:jc w:val="center"/>
        <w:rPr>
          <w:b/>
          <w:i/>
          <w:sz w:val="32"/>
          <w:szCs w:val="32"/>
        </w:rPr>
      </w:pPr>
    </w:p>
    <w:p w14:paraId="1CE7C926" w14:textId="77777777" w:rsidR="00DF68F5" w:rsidRDefault="00DF68F5" w:rsidP="00EF460C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ŚLUBOWANIE</w:t>
      </w:r>
    </w:p>
    <w:p w14:paraId="031C7D77" w14:textId="77777777" w:rsidR="00DF68F5" w:rsidRDefault="00DF68F5" w:rsidP="00DF68F5">
      <w:pPr>
        <w:jc w:val="center"/>
        <w:rPr>
          <w:sz w:val="32"/>
          <w:szCs w:val="32"/>
        </w:rPr>
      </w:pPr>
    </w:p>
    <w:p w14:paraId="7705FCB8" w14:textId="77777777" w:rsidR="00587F2E" w:rsidRDefault="00DF68F5" w:rsidP="00DF68F5">
      <w:pPr>
        <w:rPr>
          <w:i/>
          <w:sz w:val="28"/>
          <w:szCs w:val="28"/>
        </w:rPr>
      </w:pPr>
      <w:r>
        <w:rPr>
          <w:sz w:val="40"/>
          <w:szCs w:val="40"/>
        </w:rPr>
        <w:tab/>
      </w:r>
      <w:r>
        <w:rPr>
          <w:i/>
          <w:sz w:val="28"/>
          <w:szCs w:val="28"/>
        </w:rPr>
        <w:t>Stając u progu studiów, wdzięc</w:t>
      </w:r>
      <w:r w:rsidR="00587F2E">
        <w:rPr>
          <w:i/>
          <w:sz w:val="28"/>
          <w:szCs w:val="28"/>
        </w:rPr>
        <w:t xml:space="preserve">zny społeczności Collegium  Verum </w:t>
      </w:r>
      <w:r>
        <w:rPr>
          <w:i/>
          <w:sz w:val="28"/>
          <w:szCs w:val="28"/>
        </w:rPr>
        <w:t>za gotowość przyjęcia mnie do swojej wspólnoty</w:t>
      </w:r>
      <w:r w:rsidR="00587F2E">
        <w:rPr>
          <w:i/>
          <w:sz w:val="28"/>
          <w:szCs w:val="28"/>
        </w:rPr>
        <w:t xml:space="preserve"> akademickiej </w:t>
      </w:r>
      <w:r>
        <w:rPr>
          <w:i/>
          <w:sz w:val="28"/>
          <w:szCs w:val="28"/>
        </w:rPr>
        <w:t xml:space="preserve"> ślubuję uroczyście</w:t>
      </w:r>
      <w:r w:rsidR="00587F2E">
        <w:rPr>
          <w:i/>
          <w:sz w:val="28"/>
          <w:szCs w:val="28"/>
        </w:rPr>
        <w:t>:</w:t>
      </w:r>
    </w:p>
    <w:p w14:paraId="3BBD0B6B" w14:textId="77777777" w:rsidR="00587F2E" w:rsidRDefault="00587F2E" w:rsidP="00DF68F5">
      <w:pPr>
        <w:rPr>
          <w:i/>
          <w:sz w:val="28"/>
          <w:szCs w:val="28"/>
        </w:rPr>
      </w:pPr>
    </w:p>
    <w:p w14:paraId="5E6BD9EB" w14:textId="77777777" w:rsidR="00587F2E" w:rsidRDefault="00587F2E" w:rsidP="00DF68F5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-dążyć do poznania prawdy i swoją </w:t>
      </w:r>
      <w:proofErr w:type="spellStart"/>
      <w:r>
        <w:rPr>
          <w:i/>
          <w:sz w:val="28"/>
          <w:szCs w:val="28"/>
        </w:rPr>
        <w:t>postawądawać</w:t>
      </w:r>
      <w:proofErr w:type="spellEnd"/>
      <w:r>
        <w:rPr>
          <w:i/>
          <w:sz w:val="28"/>
          <w:szCs w:val="28"/>
        </w:rPr>
        <w:t xml:space="preserve"> jej świadectwo</w:t>
      </w:r>
    </w:p>
    <w:p w14:paraId="6A93E23D" w14:textId="77777777" w:rsidR="009A3D3A" w:rsidRDefault="009A3D3A" w:rsidP="00DF68F5">
      <w:pPr>
        <w:rPr>
          <w:i/>
          <w:sz w:val="28"/>
          <w:szCs w:val="28"/>
        </w:rPr>
      </w:pPr>
    </w:p>
    <w:p w14:paraId="465B1E25" w14:textId="77777777" w:rsidR="00587F2E" w:rsidRDefault="00587F2E" w:rsidP="00DF68F5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-zdobywać  wiedzę i umiejętności przygotowując się do służby </w:t>
      </w:r>
      <w:proofErr w:type="spellStart"/>
      <w:r>
        <w:rPr>
          <w:i/>
          <w:sz w:val="28"/>
          <w:szCs w:val="28"/>
        </w:rPr>
        <w:t>Ojczyżnie</w:t>
      </w:r>
      <w:proofErr w:type="spellEnd"/>
    </w:p>
    <w:p w14:paraId="30A03F12" w14:textId="77777777" w:rsidR="009A3D3A" w:rsidRDefault="009A3D3A" w:rsidP="00DF68F5">
      <w:pPr>
        <w:rPr>
          <w:i/>
          <w:sz w:val="28"/>
          <w:szCs w:val="28"/>
        </w:rPr>
      </w:pPr>
    </w:p>
    <w:p w14:paraId="0EA04FE9" w14:textId="77777777" w:rsidR="00587F2E" w:rsidRDefault="00587F2E" w:rsidP="00DF68F5">
      <w:pPr>
        <w:rPr>
          <w:i/>
          <w:sz w:val="28"/>
          <w:szCs w:val="28"/>
        </w:rPr>
      </w:pPr>
      <w:r>
        <w:rPr>
          <w:i/>
          <w:sz w:val="28"/>
          <w:szCs w:val="28"/>
        </w:rPr>
        <w:t>-kierować się zasadami etyki w pracy badawczej</w:t>
      </w:r>
    </w:p>
    <w:p w14:paraId="3726643A" w14:textId="77777777" w:rsidR="009A3D3A" w:rsidRDefault="009A3D3A" w:rsidP="00DF68F5">
      <w:pPr>
        <w:rPr>
          <w:i/>
          <w:sz w:val="28"/>
          <w:szCs w:val="28"/>
        </w:rPr>
      </w:pPr>
    </w:p>
    <w:p w14:paraId="56DFE2F4" w14:textId="77777777" w:rsidR="00587F2E" w:rsidRDefault="00587F2E" w:rsidP="00DF68F5">
      <w:pPr>
        <w:rPr>
          <w:i/>
          <w:sz w:val="28"/>
          <w:szCs w:val="28"/>
        </w:rPr>
      </w:pPr>
      <w:r>
        <w:rPr>
          <w:i/>
          <w:sz w:val="28"/>
          <w:szCs w:val="28"/>
        </w:rPr>
        <w:t>-dbać o godność studenta i dobre imię Collegium Verum</w:t>
      </w:r>
    </w:p>
    <w:p w14:paraId="66129B55" w14:textId="77777777" w:rsidR="009A3D3A" w:rsidRDefault="009A3D3A" w:rsidP="00DF68F5">
      <w:pPr>
        <w:rPr>
          <w:i/>
          <w:sz w:val="28"/>
          <w:szCs w:val="28"/>
        </w:rPr>
      </w:pPr>
    </w:p>
    <w:p w14:paraId="72DDECE9" w14:textId="77777777" w:rsidR="00587F2E" w:rsidRDefault="00587F2E" w:rsidP="00DF68F5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-budować wspólnotę </w:t>
      </w:r>
      <w:proofErr w:type="spellStart"/>
      <w:r>
        <w:rPr>
          <w:i/>
          <w:sz w:val="28"/>
          <w:szCs w:val="28"/>
        </w:rPr>
        <w:t>akademicką</w:t>
      </w:r>
      <w:r w:rsidR="009A3D3A">
        <w:rPr>
          <w:i/>
          <w:sz w:val="28"/>
          <w:szCs w:val="28"/>
        </w:rPr>
        <w:t>,która</w:t>
      </w:r>
      <w:proofErr w:type="spellEnd"/>
      <w:r w:rsidR="009A3D3A">
        <w:rPr>
          <w:i/>
          <w:sz w:val="28"/>
          <w:szCs w:val="28"/>
        </w:rPr>
        <w:t xml:space="preserve"> tworzy więzi między nauką ,wiarą i kulturą</w:t>
      </w:r>
    </w:p>
    <w:p w14:paraId="46D6891A" w14:textId="77777777" w:rsidR="009A3D3A" w:rsidRDefault="009A3D3A" w:rsidP="00DF68F5">
      <w:pPr>
        <w:rPr>
          <w:i/>
          <w:sz w:val="28"/>
          <w:szCs w:val="28"/>
        </w:rPr>
      </w:pPr>
    </w:p>
    <w:p w14:paraId="2F5677FF" w14:textId="77777777" w:rsidR="009A3D3A" w:rsidRDefault="009A3D3A" w:rsidP="00DF68F5">
      <w:pPr>
        <w:rPr>
          <w:i/>
          <w:sz w:val="28"/>
          <w:szCs w:val="28"/>
        </w:rPr>
      </w:pPr>
      <w:r>
        <w:rPr>
          <w:i/>
          <w:sz w:val="28"/>
          <w:szCs w:val="28"/>
        </w:rPr>
        <w:t>Zachować wierność tradycjom polskiej nauki i kultury i przekazywać je przyszłym pokoleniom</w:t>
      </w:r>
    </w:p>
    <w:p w14:paraId="23464B67" w14:textId="77777777" w:rsidR="00587F2E" w:rsidRDefault="00587F2E" w:rsidP="00DF68F5">
      <w:pPr>
        <w:rPr>
          <w:i/>
          <w:sz w:val="28"/>
          <w:szCs w:val="28"/>
        </w:rPr>
      </w:pPr>
    </w:p>
    <w:p w14:paraId="5AC7791F" w14:textId="77777777" w:rsidR="00587F2E" w:rsidRDefault="00587F2E" w:rsidP="00DF68F5">
      <w:pPr>
        <w:rPr>
          <w:i/>
          <w:sz w:val="28"/>
          <w:szCs w:val="28"/>
        </w:rPr>
      </w:pPr>
    </w:p>
    <w:p w14:paraId="317E77C6" w14:textId="77777777" w:rsidR="00587F2E" w:rsidRDefault="00587F2E" w:rsidP="00DF68F5">
      <w:pPr>
        <w:rPr>
          <w:i/>
          <w:sz w:val="28"/>
          <w:szCs w:val="28"/>
        </w:rPr>
      </w:pPr>
    </w:p>
    <w:p w14:paraId="5BC5B4C7" w14:textId="77777777" w:rsidR="00DF68F5" w:rsidRDefault="00DF68F5" w:rsidP="00DF68F5">
      <w:pPr>
        <w:rPr>
          <w:i/>
          <w:sz w:val="28"/>
          <w:szCs w:val="28"/>
        </w:rPr>
      </w:pPr>
    </w:p>
    <w:p w14:paraId="4AB52BEE" w14:textId="77777777" w:rsidR="00DF68F5" w:rsidRDefault="00DF68F5" w:rsidP="00DF68F5">
      <w:pPr>
        <w:rPr>
          <w:sz w:val="40"/>
          <w:szCs w:val="40"/>
        </w:rPr>
      </w:pPr>
      <w:r>
        <w:rPr>
          <w:i/>
          <w:sz w:val="28"/>
          <w:szCs w:val="28"/>
        </w:rPr>
        <w:t>Tak mi dopomóż Bóg.</w:t>
      </w:r>
    </w:p>
    <w:p w14:paraId="23632A0C" w14:textId="77777777" w:rsidR="00DF68F5" w:rsidRDefault="00DF68F5" w:rsidP="00DF68F5">
      <w:pPr>
        <w:rPr>
          <w:sz w:val="20"/>
          <w:szCs w:val="20"/>
        </w:rPr>
      </w:pPr>
      <w:r>
        <w:rPr>
          <w:sz w:val="40"/>
          <w:szCs w:val="40"/>
        </w:rPr>
        <w:t xml:space="preserve">                                        </w:t>
      </w:r>
      <w:r>
        <w:rPr>
          <w:sz w:val="20"/>
          <w:szCs w:val="20"/>
        </w:rPr>
        <w:t>..................................................................................</w:t>
      </w:r>
    </w:p>
    <w:p w14:paraId="2E50C702" w14:textId="77777777" w:rsidR="00DF68F5" w:rsidRDefault="00DF68F5" w:rsidP="00DF68F5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</w:t>
      </w:r>
      <w:r>
        <w:rPr>
          <w:i/>
          <w:sz w:val="20"/>
          <w:szCs w:val="20"/>
        </w:rPr>
        <w:t>podpis studenta/studentki</w:t>
      </w:r>
    </w:p>
    <w:p w14:paraId="6BEF577D" w14:textId="77777777" w:rsidR="00DF68F5" w:rsidRDefault="00DF68F5" w:rsidP="00DF68F5">
      <w:pPr>
        <w:rPr>
          <w:lang w:val="fr-FR"/>
        </w:rPr>
      </w:pPr>
    </w:p>
    <w:p w14:paraId="57FC465A" w14:textId="77777777" w:rsidR="00DF68F5" w:rsidRDefault="00DF68F5" w:rsidP="00DF68F5">
      <w:pPr>
        <w:rPr>
          <w:sz w:val="40"/>
          <w:szCs w:val="40"/>
        </w:rPr>
      </w:pPr>
    </w:p>
    <w:p w14:paraId="0423D2ED" w14:textId="77777777" w:rsidR="00DF68F5" w:rsidRDefault="00DF68F5" w:rsidP="00DF68F5">
      <w:pPr>
        <w:rPr>
          <w:i/>
          <w:sz w:val="20"/>
          <w:szCs w:val="20"/>
        </w:rPr>
      </w:pPr>
    </w:p>
    <w:p w14:paraId="6D5F749C" w14:textId="77777777" w:rsidR="00DF68F5" w:rsidRDefault="00DF68F5" w:rsidP="00DF68F5">
      <w:pPr>
        <w:jc w:val="center"/>
        <w:rPr>
          <w:b/>
          <w:i/>
          <w:sz w:val="32"/>
          <w:szCs w:val="32"/>
          <w:lang w:val="fr-FR"/>
        </w:rPr>
      </w:pPr>
    </w:p>
    <w:p w14:paraId="02096C74" w14:textId="77777777" w:rsidR="00DF68F5" w:rsidRDefault="00DF68F5" w:rsidP="00DF68F5">
      <w:r>
        <w:t>Pan(i)......................................................................................................   ......................</w:t>
      </w:r>
    </w:p>
    <w:p w14:paraId="3E924148" w14:textId="77777777" w:rsidR="00DF68F5" w:rsidRDefault="00DF68F5" w:rsidP="00DF68F5">
      <w:pPr>
        <w:rPr>
          <w:i/>
          <w:sz w:val="18"/>
          <w:szCs w:val="18"/>
        </w:rPr>
      </w:pPr>
      <w:r>
        <w:t xml:space="preserve">                                       </w:t>
      </w:r>
      <w:r>
        <w:rPr>
          <w:i/>
          <w:sz w:val="18"/>
          <w:szCs w:val="18"/>
        </w:rPr>
        <w:t>Imię i nazwisko studenta/studentki                                                 Nr albumu</w:t>
      </w:r>
    </w:p>
    <w:p w14:paraId="0BDF4845" w14:textId="77777777" w:rsidR="00DF68F5" w:rsidRDefault="00DF68F5" w:rsidP="00DF68F5"/>
    <w:sectPr w:rsidR="00DF68F5" w:rsidSect="00AE5E2E">
      <w:headerReference w:type="default" r:id="rId8"/>
      <w:footerReference w:type="default" r:id="rId9"/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A054A" w14:textId="77777777" w:rsidR="00EF460C" w:rsidRDefault="00EF460C">
      <w:r>
        <w:separator/>
      </w:r>
    </w:p>
  </w:endnote>
  <w:endnote w:type="continuationSeparator" w:id="0">
    <w:p w14:paraId="1B5B646F" w14:textId="77777777" w:rsidR="00EF460C" w:rsidRDefault="00EF4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F1E09" w14:textId="77777777" w:rsidR="00EF460C" w:rsidRDefault="00EF460C" w:rsidP="00CB486A">
    <w:pPr>
      <w:pStyle w:val="Stopka"/>
      <w:tabs>
        <w:tab w:val="clear" w:pos="4536"/>
        <w:tab w:val="clear" w:pos="9072"/>
        <w:tab w:val="right" w:pos="10205"/>
      </w:tabs>
      <w:ind w:left="-284"/>
      <w:jc w:val="center"/>
      <w:rPr>
        <w:rFonts w:ascii="Arial" w:hAnsi="Arial" w:cs="Arial"/>
        <w:w w:val="120"/>
        <w:sz w:val="10"/>
      </w:rPr>
    </w:pPr>
    <w:r>
      <w:rPr>
        <w:rFonts w:ascii="Arial" w:hAnsi="Arial" w:cs="Arial"/>
        <w:noProof/>
        <w:sz w:val="1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B04DB4" wp14:editId="6EA19D53">
              <wp:simplePos x="0" y="0"/>
              <wp:positionH relativeFrom="column">
                <wp:posOffset>-727075</wp:posOffset>
              </wp:positionH>
              <wp:positionV relativeFrom="paragraph">
                <wp:posOffset>6350</wp:posOffset>
              </wp:positionV>
              <wp:extent cx="7538720" cy="0"/>
              <wp:effectExtent l="15875" t="15875" r="17780" b="22225"/>
              <wp:wrapNone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3872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870E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57.25pt;margin-top:.5pt;width:593.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" strokecolor="#870eb8" strokeweight="2.25pt"/>
          </w:pict>
        </mc:Fallback>
      </mc:AlternateContent>
    </w:r>
  </w:p>
  <w:p w14:paraId="2A702985" w14:textId="77777777" w:rsidR="00EF460C" w:rsidRDefault="00EF460C" w:rsidP="00CB486A">
    <w:pPr>
      <w:pStyle w:val="Stopka"/>
      <w:tabs>
        <w:tab w:val="clear" w:pos="4536"/>
        <w:tab w:val="clear" w:pos="9072"/>
        <w:tab w:val="right" w:pos="10205"/>
      </w:tabs>
      <w:ind w:left="-284"/>
      <w:jc w:val="center"/>
      <w:rPr>
        <w:rFonts w:ascii="Arial" w:hAnsi="Arial" w:cs="Arial"/>
        <w:w w:val="120"/>
        <w:sz w:val="10"/>
      </w:rPr>
    </w:pPr>
  </w:p>
  <w:p w14:paraId="2BF59C86" w14:textId="77777777" w:rsidR="00EF460C" w:rsidRDefault="00EF460C" w:rsidP="00CB486A">
    <w:pPr>
      <w:pStyle w:val="Stopka"/>
      <w:tabs>
        <w:tab w:val="clear" w:pos="4536"/>
        <w:tab w:val="clear" w:pos="9072"/>
        <w:tab w:val="right" w:pos="10205"/>
      </w:tabs>
      <w:ind w:left="-284"/>
      <w:jc w:val="center"/>
      <w:rPr>
        <w:rFonts w:ascii="Arial" w:hAnsi="Arial" w:cs="Arial"/>
        <w:w w:val="120"/>
        <w:sz w:val="10"/>
      </w:rPr>
    </w:pPr>
    <w:r>
      <w:rPr>
        <w:rFonts w:ascii="Arial" w:hAnsi="Arial" w:cs="Arial"/>
        <w:w w:val="120"/>
        <w:sz w:val="10"/>
      </w:rPr>
      <w:t xml:space="preserve">ul. </w:t>
    </w:r>
    <w:proofErr w:type="spellStart"/>
    <w:r>
      <w:rPr>
        <w:rFonts w:ascii="Arial" w:hAnsi="Arial" w:cs="Arial"/>
        <w:w w:val="120"/>
        <w:sz w:val="10"/>
      </w:rPr>
      <w:t>M.Grzegorzewskiej</w:t>
    </w:r>
    <w:proofErr w:type="spellEnd"/>
    <w:r>
      <w:rPr>
        <w:rFonts w:ascii="Arial" w:hAnsi="Arial" w:cs="Arial"/>
        <w:w w:val="120"/>
        <w:sz w:val="10"/>
      </w:rPr>
      <w:t xml:space="preserve"> 10 02-778 Warszawa</w:t>
    </w:r>
  </w:p>
  <w:p w14:paraId="088285EB" w14:textId="77777777" w:rsidR="00EF460C" w:rsidRDefault="00EF460C" w:rsidP="00CB486A">
    <w:pPr>
      <w:pStyle w:val="Stopka"/>
      <w:tabs>
        <w:tab w:val="clear" w:pos="4536"/>
        <w:tab w:val="clear" w:pos="9072"/>
        <w:tab w:val="right" w:pos="10205"/>
      </w:tabs>
      <w:ind w:left="-284"/>
      <w:jc w:val="center"/>
      <w:rPr>
        <w:rFonts w:ascii="Arial" w:hAnsi="Arial" w:cs="Arial"/>
        <w:w w:val="120"/>
        <w:sz w:val="10"/>
      </w:rPr>
    </w:pPr>
  </w:p>
  <w:p w14:paraId="1258358E" w14:textId="77777777" w:rsidR="00EF460C" w:rsidRPr="00CB1041" w:rsidRDefault="00EF460C" w:rsidP="00CB486A">
    <w:pPr>
      <w:pStyle w:val="Stopka"/>
      <w:tabs>
        <w:tab w:val="clear" w:pos="4536"/>
        <w:tab w:val="clear" w:pos="9072"/>
        <w:tab w:val="right" w:pos="10205"/>
      </w:tabs>
      <w:ind w:left="-284"/>
      <w:jc w:val="center"/>
      <w:rPr>
        <w:rFonts w:ascii="Arial" w:hAnsi="Arial" w:cs="Arial"/>
        <w:w w:val="120"/>
        <w:sz w:val="10"/>
      </w:rPr>
    </w:pPr>
    <w:r w:rsidRPr="00267937">
      <w:rPr>
        <w:rFonts w:ascii="Arial" w:hAnsi="Arial" w:cs="Arial"/>
        <w:w w:val="120"/>
        <w:sz w:val="10"/>
      </w:rPr>
      <w:t>tel+48 22 6440797</w:t>
    </w:r>
    <w:r>
      <w:rPr>
        <w:rFonts w:ascii="Arial" w:hAnsi="Arial" w:cs="Arial"/>
        <w:w w:val="120"/>
        <w:sz w:val="10"/>
      </w:rPr>
      <w:t>;</w:t>
    </w:r>
    <w:r w:rsidRPr="00267937">
      <w:rPr>
        <w:rFonts w:ascii="Arial" w:hAnsi="Arial" w:cs="Arial"/>
        <w:w w:val="120"/>
        <w:sz w:val="10"/>
      </w:rPr>
      <w:t xml:space="preserve"> +48 22 6440455</w:t>
    </w:r>
    <w:r>
      <w:rPr>
        <w:rFonts w:ascii="Arial" w:hAnsi="Arial" w:cs="Arial"/>
        <w:w w:val="120"/>
        <w:sz w:val="10"/>
      </w:rPr>
      <w:t>,</w:t>
    </w:r>
    <w:r w:rsidRPr="00CB1041">
      <w:rPr>
        <w:rFonts w:ascii="Arial" w:hAnsi="Arial" w:cs="Arial"/>
        <w:w w:val="120"/>
        <w:sz w:val="10"/>
      </w:rPr>
      <w:t xml:space="preserve"> </w:t>
    </w:r>
    <w:hyperlink r:id="rId1" w:history="1">
      <w:r w:rsidRPr="00CB1041">
        <w:rPr>
          <w:rStyle w:val="Hipercze"/>
          <w:rFonts w:ascii="Arial" w:hAnsi="Arial" w:cs="Arial"/>
          <w:color w:val="auto"/>
          <w:w w:val="120"/>
          <w:sz w:val="10"/>
          <w:u w:val="none"/>
        </w:rPr>
        <w:t>collegium@verum.edu.pl</w:t>
      </w:r>
    </w:hyperlink>
  </w:p>
  <w:p w14:paraId="5D0B505E" w14:textId="77777777" w:rsidR="00EF460C" w:rsidRDefault="00EF460C" w:rsidP="00CB486A">
    <w:pPr>
      <w:pStyle w:val="Stopka"/>
      <w:tabs>
        <w:tab w:val="clear" w:pos="4536"/>
        <w:tab w:val="clear" w:pos="9072"/>
        <w:tab w:val="right" w:pos="10205"/>
      </w:tabs>
      <w:ind w:left="-284"/>
      <w:jc w:val="center"/>
      <w:rPr>
        <w:rFonts w:ascii="Arial" w:hAnsi="Arial" w:cs="Arial"/>
        <w:w w:val="120"/>
        <w:sz w:val="10"/>
      </w:rPr>
    </w:pPr>
  </w:p>
  <w:p w14:paraId="16170071" w14:textId="77777777" w:rsidR="00EF460C" w:rsidRPr="00CB486A" w:rsidRDefault="00EF460C" w:rsidP="00CB486A">
    <w:pPr>
      <w:pStyle w:val="Stopka"/>
      <w:tabs>
        <w:tab w:val="clear" w:pos="4536"/>
        <w:tab w:val="clear" w:pos="9072"/>
        <w:tab w:val="right" w:pos="10205"/>
      </w:tabs>
      <w:ind w:left="-284"/>
      <w:jc w:val="center"/>
      <w:rPr>
        <w:rFonts w:ascii="Arial" w:hAnsi="Arial" w:cs="Arial"/>
        <w:w w:val="120"/>
        <w:sz w:val="16"/>
        <w:szCs w:val="16"/>
      </w:rPr>
    </w:pPr>
    <w:r w:rsidRPr="00CB486A">
      <w:rPr>
        <w:rFonts w:ascii="Arial" w:hAnsi="Arial" w:cs="Arial"/>
        <w:w w:val="120"/>
        <w:sz w:val="16"/>
        <w:szCs w:val="16"/>
      </w:rPr>
      <w:t>www.collegiumverum.pl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432C5" w14:textId="77777777" w:rsidR="00EF460C" w:rsidRDefault="00EF460C">
      <w:r>
        <w:separator/>
      </w:r>
    </w:p>
  </w:footnote>
  <w:footnote w:type="continuationSeparator" w:id="0">
    <w:p w14:paraId="00D918B0" w14:textId="77777777" w:rsidR="00EF460C" w:rsidRDefault="00EF4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F9E5C" w14:textId="77777777" w:rsidR="00EF460C" w:rsidRDefault="00EF460C">
    <w:pPr>
      <w:pStyle w:val="Nagwek"/>
      <w:spacing w:after="80"/>
      <w:rPr>
        <w:rFonts w:ascii="Arial" w:hAnsi="Arial" w:cs="Arial"/>
        <w:b/>
        <w:bCs/>
        <w:w w:val="120"/>
        <w:lang w:val="en-US"/>
      </w:rPr>
    </w:pPr>
    <w:r>
      <w:rPr>
        <w:rFonts w:ascii="Arial" w:hAnsi="Arial" w:cs="Arial"/>
        <w:b/>
        <w:bCs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9EEC4C3" wp14:editId="47FF2376">
              <wp:simplePos x="0" y="0"/>
              <wp:positionH relativeFrom="column">
                <wp:posOffset>-709930</wp:posOffset>
              </wp:positionH>
              <wp:positionV relativeFrom="paragraph">
                <wp:posOffset>1116330</wp:posOffset>
              </wp:positionV>
              <wp:extent cx="7538720" cy="0"/>
              <wp:effectExtent l="23495" t="20955" r="19685" b="1714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3872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870E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55.9pt;margin-top:87.9pt;width:593.6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" strokecolor="#870eb8" strokeweight="2.25pt"/>
          </w:pict>
        </mc:Fallback>
      </mc:AlternateContent>
    </w:r>
    <w:r>
      <w:rPr>
        <w:rFonts w:ascii="Arial" w:hAnsi="Arial" w:cs="Arial"/>
        <w:b/>
        <w:bCs/>
        <w:noProof/>
        <w:w w:val="120"/>
      </w:rPr>
      <w:drawing>
        <wp:inline distT="0" distB="0" distL="0" distR="0" wp14:anchorId="22004FAB" wp14:editId="00FD18E2">
          <wp:extent cx="2781300" cy="1057275"/>
          <wp:effectExtent l="19050" t="0" r="0" b="0"/>
          <wp:docPr id="1" name="Obraz 1" descr="CollegiumVerum-logo-2020-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llegiumVerum-logo-2020- (1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1057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ACB131D" w14:textId="77777777" w:rsidR="00EF460C" w:rsidRDefault="00EF460C">
    <w:pPr>
      <w:pStyle w:val="Nagwek"/>
      <w:rPr>
        <w:rFonts w:ascii="Arial" w:hAnsi="Arial" w:cs="Arial"/>
        <w:b/>
        <w:bCs/>
        <w:w w:val="120"/>
        <w:sz w:val="1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F0A00"/>
    <w:multiLevelType w:val="hybridMultilevel"/>
    <w:tmpl w:val="068C85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2A3D03"/>
    <w:multiLevelType w:val="hybridMultilevel"/>
    <w:tmpl w:val="FEDA7FE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882A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6613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3CE7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D2AD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66AA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B2F4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E619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208C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FF1E82"/>
    <w:multiLevelType w:val="hybridMultilevel"/>
    <w:tmpl w:val="5ABAF2CA"/>
    <w:lvl w:ilvl="0" w:tplc="544AF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514F23"/>
    <w:multiLevelType w:val="hybridMultilevel"/>
    <w:tmpl w:val="87347280"/>
    <w:lvl w:ilvl="0" w:tplc="1DF82F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0C16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0693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3E79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2A8A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7094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5E3D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F61D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4C0D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A60A1C"/>
    <w:multiLevelType w:val="hybridMultilevel"/>
    <w:tmpl w:val="8734728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0C16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0693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3E79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2A8A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7094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5E3D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F61D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4C0D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2042FF"/>
    <w:multiLevelType w:val="hybridMultilevel"/>
    <w:tmpl w:val="FEDA7FEE"/>
    <w:lvl w:ilvl="0" w:tplc="41C8E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882A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6613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3CE7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D2AD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66AA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B2F4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E619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208C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3886308">
    <w:abstractNumId w:val="2"/>
  </w:num>
  <w:num w:numId="2" w16cid:durableId="1771197662">
    <w:abstractNumId w:val="0"/>
  </w:num>
  <w:num w:numId="3" w16cid:durableId="1572042829">
    <w:abstractNumId w:val="3"/>
  </w:num>
  <w:num w:numId="4" w16cid:durableId="87893483">
    <w:abstractNumId w:val="4"/>
  </w:num>
  <w:num w:numId="5" w16cid:durableId="1751078404">
    <w:abstractNumId w:val="5"/>
  </w:num>
  <w:num w:numId="6" w16cid:durableId="795834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0381"/>
    <w:rsid w:val="00034A35"/>
    <w:rsid w:val="000E21DD"/>
    <w:rsid w:val="00113322"/>
    <w:rsid w:val="00215EE2"/>
    <w:rsid w:val="00267937"/>
    <w:rsid w:val="002A115E"/>
    <w:rsid w:val="002F5377"/>
    <w:rsid w:val="0030352D"/>
    <w:rsid w:val="00312836"/>
    <w:rsid w:val="00313DD9"/>
    <w:rsid w:val="00333524"/>
    <w:rsid w:val="00373E66"/>
    <w:rsid w:val="003A06F2"/>
    <w:rsid w:val="003A1A4E"/>
    <w:rsid w:val="003C149F"/>
    <w:rsid w:val="004003AB"/>
    <w:rsid w:val="0040042B"/>
    <w:rsid w:val="00413DD7"/>
    <w:rsid w:val="00447A70"/>
    <w:rsid w:val="00483FFF"/>
    <w:rsid w:val="00494D4D"/>
    <w:rsid w:val="004A03B5"/>
    <w:rsid w:val="004B6F19"/>
    <w:rsid w:val="00587F2E"/>
    <w:rsid w:val="005C0381"/>
    <w:rsid w:val="005C4AD2"/>
    <w:rsid w:val="005C579E"/>
    <w:rsid w:val="005D4B08"/>
    <w:rsid w:val="005F2E8D"/>
    <w:rsid w:val="00676B58"/>
    <w:rsid w:val="006B49E8"/>
    <w:rsid w:val="00701965"/>
    <w:rsid w:val="0071336C"/>
    <w:rsid w:val="00713456"/>
    <w:rsid w:val="00727EE0"/>
    <w:rsid w:val="007C491D"/>
    <w:rsid w:val="007F50D7"/>
    <w:rsid w:val="00851602"/>
    <w:rsid w:val="008D0558"/>
    <w:rsid w:val="00944A17"/>
    <w:rsid w:val="009A3D3A"/>
    <w:rsid w:val="009A4842"/>
    <w:rsid w:val="00A17476"/>
    <w:rsid w:val="00A23C09"/>
    <w:rsid w:val="00A528D4"/>
    <w:rsid w:val="00A86264"/>
    <w:rsid w:val="00A906F2"/>
    <w:rsid w:val="00AE4515"/>
    <w:rsid w:val="00AE5E2E"/>
    <w:rsid w:val="00B00296"/>
    <w:rsid w:val="00B61FD3"/>
    <w:rsid w:val="00B77811"/>
    <w:rsid w:val="00B93496"/>
    <w:rsid w:val="00BB1425"/>
    <w:rsid w:val="00BC18A8"/>
    <w:rsid w:val="00C50A8A"/>
    <w:rsid w:val="00CB1041"/>
    <w:rsid w:val="00CB486A"/>
    <w:rsid w:val="00CD25DC"/>
    <w:rsid w:val="00DE49F9"/>
    <w:rsid w:val="00DF68F5"/>
    <w:rsid w:val="00E001BE"/>
    <w:rsid w:val="00E62299"/>
    <w:rsid w:val="00E73171"/>
    <w:rsid w:val="00E74410"/>
    <w:rsid w:val="00EB56CD"/>
    <w:rsid w:val="00EF460C"/>
    <w:rsid w:val="00F34C9D"/>
    <w:rsid w:val="00F654C2"/>
    <w:rsid w:val="00F73A82"/>
    <w:rsid w:val="00FD5259"/>
    <w:rsid w:val="00FE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734C2D5"/>
  <w15:docId w15:val="{0A0246D1-F16E-4DC3-9A00-EF828DF3B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626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semiHidden/>
    <w:rsid w:val="00A86264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267937"/>
    <w:rPr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CB48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7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llegium@verum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Jarek\Moje%20dokumenty\Moje%20dokumenty\SWPR\FIRMOWE\firmow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233B2-C07F-4B1B-B1B4-43702AED3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firmowy</Template>
  <TotalTime>1</TotalTime>
  <Pages>1</Pages>
  <Words>90</Words>
  <Characters>1109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01</vt:lpstr>
    </vt:vector>
  </TitlesOfParts>
  <Company/>
  <LinksUpToDate>false</LinksUpToDate>
  <CharactersWithSpaces>1197</CharactersWithSpaces>
  <SharedDoc>false</SharedDoc>
  <HLinks>
    <vt:vector size="6" baseType="variant">
      <vt:variant>
        <vt:i4>327791</vt:i4>
      </vt:variant>
      <vt:variant>
        <vt:i4>0</vt:i4>
      </vt:variant>
      <vt:variant>
        <vt:i4>0</vt:i4>
      </vt:variant>
      <vt:variant>
        <vt:i4>5</vt:i4>
      </vt:variant>
      <vt:variant>
        <vt:lpwstr>mailto:collegium@verum.edu.pl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01</dc:title>
  <dc:creator>swpr</dc:creator>
  <cp:lastModifiedBy>Jarosław Domański</cp:lastModifiedBy>
  <cp:revision>2</cp:revision>
  <cp:lastPrinted>2020-10-16T15:12:00Z</cp:lastPrinted>
  <dcterms:created xsi:type="dcterms:W3CDTF">2022-09-21T08:02:00Z</dcterms:created>
  <dcterms:modified xsi:type="dcterms:W3CDTF">2022-09-21T08:02:00Z</dcterms:modified>
</cp:coreProperties>
</file>